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CB17A" w14:textId="77777777" w:rsidR="007B2D86" w:rsidRDefault="007B2D86" w:rsidP="00965829"/>
    <w:p w14:paraId="286151DD" w14:textId="77777777" w:rsidR="007B2D86" w:rsidRDefault="007B2D86" w:rsidP="00965235"/>
    <w:p w14:paraId="388E5C22" w14:textId="77777777" w:rsidR="007B2D86" w:rsidRDefault="007B2D86" w:rsidP="00965235"/>
    <w:p w14:paraId="48715DD1" w14:textId="77777777" w:rsidR="007B2D86" w:rsidRDefault="007B2D86" w:rsidP="00965235"/>
    <w:p w14:paraId="2FDFC98B" w14:textId="77777777" w:rsidR="005735A3" w:rsidRPr="001212A5" w:rsidRDefault="005735A3" w:rsidP="00965235"/>
    <w:p w14:paraId="3743B6EF" w14:textId="77777777" w:rsidR="001212A5" w:rsidRPr="001212A5" w:rsidRDefault="00000000" w:rsidP="00965829">
      <w:pPr>
        <w:pStyle w:val="Textkleingrau"/>
      </w:pPr>
      <w:r w:rsidRPr="001212A5">
        <w:t>Reg.:</w:t>
      </w:r>
      <w:r w:rsidR="003D2F1C">
        <w:t xml:space="preserve"> </w:t>
      </w:r>
      <w:bookmarkStart w:id="0" w:name="MetaTool_Script7"/>
      <w:r w:rsidR="003D2F1C">
        <w:t>6.1.5.0</w:t>
      </w:r>
      <w:bookmarkEnd w:id="0"/>
    </w:p>
    <w:p w14:paraId="3BCDB5B5" w14:textId="77777777" w:rsidR="001212A5" w:rsidRPr="001212A5" w:rsidRDefault="00000000" w:rsidP="00965829">
      <w:pPr>
        <w:pStyle w:val="Textkleingrau"/>
      </w:pPr>
      <w:r w:rsidRPr="001212A5">
        <w:t xml:space="preserve">G-Nr.: </w:t>
      </w:r>
      <w:r w:rsidR="006E186F" w:rsidRPr="006E186F">
        <w:fldChar w:fldCharType="begin"/>
      </w:r>
      <w:r>
        <w:instrText xml:space="preserve"> COMMENTS "2024-135" PATH=Dokument/Geschaeft/*[name()='Geschaeft' or name()='Antrag' or name()='Vertragsdossier' or name()='Bauprojekt' or name()='KESDossier' or name()='Schuelerdossier' or name()='Grab' or name()='Pflegeplatzdossier' or name()='Baugesuch' or name()='Hundehalter' or name()='Todesfall' or name()='BuergerrechtsDossier' or name()='ZivilstandsDossier' or name()='AufsichtsDossier']/Laufnummer  \* MERGEFORMAT</w:instrText>
      </w:r>
      <w:r w:rsidR="006E186F" w:rsidRPr="006E186F">
        <w:fldChar w:fldCharType="separate"/>
      </w:r>
      <w:r w:rsidR="001B5D62">
        <w:t>2024-135</w:t>
      </w:r>
      <w:r w:rsidR="006E186F" w:rsidRPr="006E186F">
        <w:fldChar w:fldCharType="end"/>
      </w:r>
    </w:p>
    <w:p w14:paraId="5DC0B426" w14:textId="77777777" w:rsidR="00C5607C" w:rsidRDefault="00C5607C" w:rsidP="00C5607C"/>
    <w:p w14:paraId="5436C1DA" w14:textId="77777777" w:rsidR="00BD1E2E" w:rsidRDefault="00BD1E2E" w:rsidP="00B26FA3">
      <w:pPr>
        <w:pStyle w:val="Titel"/>
      </w:pPr>
    </w:p>
    <w:p w14:paraId="44CBF603" w14:textId="6CFD807A" w:rsidR="00C5607C" w:rsidRDefault="00B26FA3" w:rsidP="00B26FA3">
      <w:pPr>
        <w:pStyle w:val="Titel"/>
      </w:pPr>
      <w:r>
        <w:t>Sägelstrasse – Arth, Lauerz, Steinen:</w:t>
      </w:r>
    </w:p>
    <w:p w14:paraId="0CA9B7F7" w14:textId="217A6796" w:rsidR="00B26FA3" w:rsidRDefault="00B26FA3" w:rsidP="00B26FA3">
      <w:pPr>
        <w:pStyle w:val="Titel"/>
      </w:pPr>
      <w:r>
        <w:t>Antrag Son</w:t>
      </w:r>
      <w:r w:rsidR="000150E0">
        <w:t>d</w:t>
      </w:r>
      <w:r>
        <w:t>erbewilligung</w:t>
      </w:r>
    </w:p>
    <w:p w14:paraId="75D56ACE" w14:textId="77777777" w:rsidR="00B26FA3" w:rsidRDefault="00B26FA3" w:rsidP="00B26FA3"/>
    <w:p w14:paraId="26C25031" w14:textId="77777777" w:rsidR="00B26FA3" w:rsidRDefault="00B26FA3" w:rsidP="00B26FA3"/>
    <w:p w14:paraId="0281F7DA" w14:textId="77777777" w:rsidR="00B26FA3" w:rsidRDefault="00B26FA3" w:rsidP="00B26FA3"/>
    <w:p w14:paraId="6A9151F1" w14:textId="5AC57AD3" w:rsidR="00B26FA3" w:rsidRDefault="00B26FA3" w:rsidP="00B26FA3">
      <w:r>
        <w:t>Auf der Sägelstrasse, Gemeinde Arth, zwischen der Seestrasse und dem Gotthardweg, gelten folgende Ve</w:t>
      </w:r>
      <w:r w:rsidR="00D12F67">
        <w:t>r</w:t>
      </w:r>
      <w:r>
        <w:t>kehrseinschränkungen:</w:t>
      </w:r>
    </w:p>
    <w:p w14:paraId="7DE8D512" w14:textId="77777777" w:rsidR="00B26FA3" w:rsidRDefault="00B26FA3" w:rsidP="00B26FA3"/>
    <w:p w14:paraId="6E4569C5" w14:textId="32E49D49" w:rsidR="00B26FA3" w:rsidRDefault="00B26FA3" w:rsidP="00B26FA3">
      <w:pPr>
        <w:pStyle w:val="Nummerierung20"/>
      </w:pPr>
      <w:r>
        <w:t>Höchstgewicht 18 Tonnen (SSV-Signal 2.16);</w:t>
      </w:r>
    </w:p>
    <w:p w14:paraId="5B797E36" w14:textId="01A12878" w:rsidR="00B26FA3" w:rsidRDefault="00B26FA3" w:rsidP="00B26FA3">
      <w:pPr>
        <w:pStyle w:val="Nummerierung20"/>
      </w:pPr>
      <w:r>
        <w:t>Verbot für Lastwagen (SSV-Signal 2.07);</w:t>
      </w:r>
    </w:p>
    <w:p w14:paraId="1F2B091A" w14:textId="48C61A3C" w:rsidR="00B26FA3" w:rsidRDefault="00B26FA3" w:rsidP="00B26FA3">
      <w:pPr>
        <w:pStyle w:val="Nummerierung20"/>
      </w:pPr>
      <w:r>
        <w:t>Höchstgeschwindigkeit 60 km/h (SSV-Signal 2.30);</w:t>
      </w:r>
    </w:p>
    <w:p w14:paraId="5B9E718B" w14:textId="4E8E8EAA" w:rsidR="00B26FA3" w:rsidRDefault="00B26FA3" w:rsidP="00B26FA3">
      <w:pPr>
        <w:pStyle w:val="Nummerierung20"/>
      </w:pPr>
      <w:r>
        <w:t>Höchstgeschwindigkeit 40 km/h (SSV-Signal 2.30) im Abschnitt „Sägel“ zwischen Zufahrtsweg Liegenschaft „Hof“ (m 550) bis Parkplatz Goldbach (m 1‘250);</w:t>
      </w:r>
    </w:p>
    <w:p w14:paraId="076D5807" w14:textId="2292EE54" w:rsidR="00B26FA3" w:rsidRDefault="00B26FA3" w:rsidP="00B26FA3">
      <w:pPr>
        <w:pStyle w:val="Nummerierung20"/>
      </w:pPr>
      <w:r>
        <w:t>Parkieren verboten (SSV-Signal 2.50) mit Zusatztext „Beidseitig“ zwischen der Materialbaracke KTN 1919, Gemeinde Arth</w:t>
      </w:r>
      <w:r w:rsidR="00BD1E2E">
        <w:t>,</w:t>
      </w:r>
      <w:r>
        <w:t xml:space="preserve"> bis Buchenhof, Gemeinde Steinen.</w:t>
      </w:r>
    </w:p>
    <w:p w14:paraId="4591DD78" w14:textId="77777777" w:rsidR="00B26FA3" w:rsidRDefault="00B26FA3" w:rsidP="00B26FA3">
      <w:pPr>
        <w:pStyle w:val="Nummerierung20"/>
        <w:numPr>
          <w:ilvl w:val="0"/>
          <w:numId w:val="0"/>
        </w:numPr>
        <w:ind w:left="1418" w:hanging="284"/>
      </w:pPr>
    </w:p>
    <w:p w14:paraId="3E6A19CB" w14:textId="6CD57C90" w:rsidR="00B26FA3" w:rsidRDefault="00B26FA3" w:rsidP="00B26FA3">
      <w:r>
        <w:t>Ausnahmen sind bewilligungspflichtig</w:t>
      </w:r>
      <w:r w:rsidR="00E17F7F">
        <w:t>.</w:t>
      </w:r>
      <w:r>
        <w:t xml:space="preserve"> </w:t>
      </w:r>
    </w:p>
    <w:p w14:paraId="45FAAE66" w14:textId="77777777" w:rsidR="00B26FA3" w:rsidRDefault="00B26FA3" w:rsidP="00B26FA3"/>
    <w:p w14:paraId="763AEC31" w14:textId="6A6E8678" w:rsidR="000150E0" w:rsidRDefault="00B26FA3" w:rsidP="00B26FA3">
      <w:r>
        <w:t xml:space="preserve">Der Antrag für eine Sonderbewilligung (Ausnahme) ist spätestens zehn Tage im Voraus beim Bezirk Schwyz </w:t>
      </w:r>
      <w:r w:rsidR="000150E0">
        <w:t>einzureichen</w:t>
      </w:r>
      <w:r>
        <w:t xml:space="preserve">. Um eine Sonderbewilligung zu beantragen bitte </w:t>
      </w:r>
      <w:r w:rsidR="00E67823">
        <w:t>das Formular</w:t>
      </w:r>
      <w:r>
        <w:t xml:space="preserve"> ausgefüllt an </w:t>
      </w:r>
      <w:hyperlink r:id="rId8" w:history="1">
        <w:r w:rsidRPr="00E11C6A">
          <w:rPr>
            <w:rStyle w:val="Hyperlink"/>
          </w:rPr>
          <w:t>umwelt@bezirk-schwyz.ch</w:t>
        </w:r>
      </w:hyperlink>
      <w:r>
        <w:t xml:space="preserve"> oder </w:t>
      </w:r>
      <w:r w:rsidR="00E67823">
        <w:t>per Post an</w:t>
      </w:r>
      <w:r>
        <w:t xml:space="preserve"> Bezirk Schwyz, Ressort Umwelt, Postfach 60, 6431 Schwyz</w:t>
      </w:r>
      <w:r w:rsidR="00E67823">
        <w:t xml:space="preserve"> senden</w:t>
      </w:r>
      <w:r>
        <w:t>. Nach Prüfung des Antrags wird eine Benachrichtigung erfolgen, ob eine Sonderbewilligung ausgestellt wird. Das Einreichen eines vollständig ausgefüllten Antrages ist keine automatische Garantie, dass eine Sonderbewilligung ausgestellt wird. Die Bearbeitungsgebühr für die Ausstellung einer Sonderbewilligung beträgt CHF 100.00.</w:t>
      </w:r>
    </w:p>
    <w:p w14:paraId="357410AF" w14:textId="77777777" w:rsidR="000150E0" w:rsidRDefault="000150E0">
      <w:pPr>
        <w:tabs>
          <w:tab w:val="clear" w:pos="2552"/>
          <w:tab w:val="clear" w:pos="5528"/>
          <w:tab w:val="clear" w:pos="9752"/>
        </w:tabs>
        <w:jc w:val="left"/>
      </w:pPr>
      <w:r>
        <w:br w:type="page"/>
      </w:r>
    </w:p>
    <w:p w14:paraId="12FBFDBA" w14:textId="77777777" w:rsidR="00B26FA3" w:rsidRDefault="00B26FA3" w:rsidP="00B26FA3"/>
    <w:p w14:paraId="5E4B3F53" w14:textId="77777777" w:rsidR="000150E0" w:rsidRDefault="000150E0" w:rsidP="00B26FA3"/>
    <w:p w14:paraId="38EF893D" w14:textId="77777777" w:rsidR="000150E0" w:rsidRDefault="000150E0" w:rsidP="00B26FA3"/>
    <w:p w14:paraId="736F8B18" w14:textId="77777777" w:rsidR="000150E0" w:rsidRDefault="000150E0" w:rsidP="00B26FA3"/>
    <w:p w14:paraId="26859D20" w14:textId="77777777" w:rsidR="000150E0" w:rsidRDefault="000150E0" w:rsidP="00B26FA3"/>
    <w:p w14:paraId="79D45355" w14:textId="77777777" w:rsidR="000150E0" w:rsidRDefault="000150E0" w:rsidP="00B26FA3"/>
    <w:p w14:paraId="7E748363" w14:textId="4DE3B713" w:rsidR="000150E0" w:rsidRPr="00E17F7F" w:rsidRDefault="000150E0" w:rsidP="00B26FA3">
      <w:pPr>
        <w:rPr>
          <w:b/>
          <w:bCs/>
        </w:rPr>
      </w:pPr>
      <w:r w:rsidRPr="00E17F7F">
        <w:rPr>
          <w:b/>
          <w:bCs/>
        </w:rPr>
        <w:t>Für die Überprüfung und allfällige Ausstellung einer Sonderbewilligung benötigen wir folgende Angaben:</w:t>
      </w:r>
    </w:p>
    <w:p w14:paraId="75098485" w14:textId="77777777" w:rsidR="000150E0" w:rsidRDefault="000150E0" w:rsidP="00B26FA3"/>
    <w:p w14:paraId="3BAA9C4C" w14:textId="77777777" w:rsidR="000150E0" w:rsidRDefault="000150E0" w:rsidP="00B26FA3"/>
    <w:p w14:paraId="69161CC1" w14:textId="77777777" w:rsidR="000150E0" w:rsidRDefault="000150E0" w:rsidP="00B26FA3"/>
    <w:p w14:paraId="1130A315" w14:textId="341A5F80" w:rsidR="000150E0" w:rsidRDefault="000150E0" w:rsidP="000150E0">
      <w:pPr>
        <w:tabs>
          <w:tab w:val="clear" w:pos="2552"/>
          <w:tab w:val="clear" w:pos="5528"/>
          <w:tab w:val="left" w:pos="3119"/>
          <w:tab w:val="left" w:pos="8505"/>
        </w:tabs>
      </w:pPr>
      <w:r>
        <w:t>Vorname, Name, Firma:</w:t>
      </w:r>
      <w:r>
        <w:tab/>
      </w:r>
      <w:sdt>
        <w:sdtPr>
          <w:id w:val="25217504"/>
          <w:placeholder>
            <w:docPart w:val="D7959DFAFACF44AE9BA5AAF6BA9CFE6C"/>
          </w:placeholder>
          <w:showingPlcHdr/>
        </w:sdtPr>
        <w:sdtContent>
          <w:r w:rsidR="00D12F67" w:rsidRPr="00BD1E2E">
            <w:rPr>
              <w:shd w:val="clear" w:color="auto" w:fill="F2F2F2" w:themeFill="background1" w:themeFillShade="F2"/>
            </w:rPr>
            <w:t xml:space="preserve">                                                                                                                      </w:t>
          </w:r>
        </w:sdtContent>
      </w:sdt>
    </w:p>
    <w:p w14:paraId="63C76BC1" w14:textId="77777777" w:rsidR="000150E0" w:rsidRDefault="000150E0" w:rsidP="000150E0">
      <w:pPr>
        <w:tabs>
          <w:tab w:val="clear" w:pos="2552"/>
          <w:tab w:val="left" w:pos="3119"/>
          <w:tab w:val="left" w:pos="3261"/>
          <w:tab w:val="left" w:pos="5103"/>
        </w:tabs>
      </w:pPr>
    </w:p>
    <w:p w14:paraId="2A115FC7" w14:textId="518E82A3" w:rsidR="000150E0" w:rsidRDefault="000150E0" w:rsidP="000150E0">
      <w:pPr>
        <w:tabs>
          <w:tab w:val="clear" w:pos="2552"/>
          <w:tab w:val="left" w:pos="3119"/>
          <w:tab w:val="left" w:pos="3261"/>
          <w:tab w:val="left" w:pos="5103"/>
        </w:tabs>
      </w:pPr>
      <w:r>
        <w:t>Strasse, Nummer:</w:t>
      </w:r>
      <w:r>
        <w:tab/>
      </w:r>
      <w:sdt>
        <w:sdtPr>
          <w:id w:val="1204597213"/>
          <w:placeholder>
            <w:docPart w:val="CA7FD729AD524E99BDC5D5FEF325C993"/>
          </w:placeholder>
          <w:showingPlcHdr/>
        </w:sdtPr>
        <w:sdtContent>
          <w:r w:rsidR="00D12F67" w:rsidRPr="00BD1E2E">
            <w:rPr>
              <w:shd w:val="clear" w:color="auto" w:fill="F2F2F2" w:themeFill="background1" w:themeFillShade="F2"/>
            </w:rPr>
            <w:t xml:space="preserve">                                                                                                                      </w:t>
          </w:r>
        </w:sdtContent>
      </w:sdt>
    </w:p>
    <w:p w14:paraId="7D896FCE" w14:textId="77777777" w:rsidR="000150E0" w:rsidRDefault="000150E0" w:rsidP="000150E0">
      <w:pPr>
        <w:tabs>
          <w:tab w:val="clear" w:pos="2552"/>
          <w:tab w:val="left" w:pos="3119"/>
          <w:tab w:val="left" w:pos="3261"/>
          <w:tab w:val="left" w:pos="5103"/>
        </w:tabs>
      </w:pPr>
    </w:p>
    <w:p w14:paraId="577F7A12" w14:textId="79AF69CA" w:rsidR="000150E0" w:rsidRDefault="000150E0" w:rsidP="000150E0">
      <w:pPr>
        <w:tabs>
          <w:tab w:val="clear" w:pos="2552"/>
          <w:tab w:val="left" w:pos="3119"/>
          <w:tab w:val="left" w:pos="3261"/>
          <w:tab w:val="left" w:pos="5103"/>
        </w:tabs>
      </w:pPr>
      <w:r>
        <w:t>PLZ, Ort:</w:t>
      </w:r>
      <w:r>
        <w:tab/>
      </w:r>
      <w:sdt>
        <w:sdtPr>
          <w:id w:val="-1227298477"/>
          <w:placeholder>
            <w:docPart w:val="18DB30A8F4D14134ACB7A0FFF6BE9AE0"/>
          </w:placeholder>
          <w:showingPlcHdr/>
        </w:sdtPr>
        <w:sdtContent>
          <w:r w:rsidR="00D12F67" w:rsidRPr="00BD1E2E">
            <w:rPr>
              <w:shd w:val="clear" w:color="auto" w:fill="F2F2F2" w:themeFill="background1" w:themeFillShade="F2"/>
            </w:rPr>
            <w:t xml:space="preserve">                                                                                                                      </w:t>
          </w:r>
        </w:sdtContent>
      </w:sdt>
    </w:p>
    <w:p w14:paraId="5DB876CF" w14:textId="77777777" w:rsidR="000150E0" w:rsidRDefault="000150E0" w:rsidP="000150E0">
      <w:pPr>
        <w:tabs>
          <w:tab w:val="clear" w:pos="2552"/>
          <w:tab w:val="left" w:pos="3119"/>
          <w:tab w:val="left" w:pos="3261"/>
          <w:tab w:val="left" w:pos="5103"/>
        </w:tabs>
      </w:pPr>
    </w:p>
    <w:p w14:paraId="0B47124A" w14:textId="5870A15A" w:rsidR="000150E0" w:rsidRDefault="000150E0" w:rsidP="000150E0">
      <w:pPr>
        <w:tabs>
          <w:tab w:val="clear" w:pos="2552"/>
          <w:tab w:val="left" w:pos="3119"/>
          <w:tab w:val="left" w:pos="3261"/>
          <w:tab w:val="left" w:pos="5103"/>
        </w:tabs>
      </w:pPr>
      <w:r>
        <w:t>Telefon:</w:t>
      </w:r>
      <w:r>
        <w:tab/>
      </w:r>
      <w:sdt>
        <w:sdtPr>
          <w:id w:val="-1012912635"/>
          <w:placeholder>
            <w:docPart w:val="450B4B8656A3437B8F021AF3404535A3"/>
          </w:placeholder>
          <w:showingPlcHdr/>
        </w:sdtPr>
        <w:sdtContent>
          <w:r w:rsidR="00D12F67" w:rsidRPr="00BD1E2E">
            <w:rPr>
              <w:shd w:val="clear" w:color="auto" w:fill="F2F2F2" w:themeFill="background1" w:themeFillShade="F2"/>
            </w:rPr>
            <w:t xml:space="preserve">                                                                                                                      </w:t>
          </w:r>
        </w:sdtContent>
      </w:sdt>
    </w:p>
    <w:p w14:paraId="297C0232" w14:textId="77777777" w:rsidR="000150E0" w:rsidRDefault="000150E0" w:rsidP="000150E0">
      <w:pPr>
        <w:tabs>
          <w:tab w:val="clear" w:pos="2552"/>
          <w:tab w:val="left" w:pos="3119"/>
          <w:tab w:val="left" w:pos="3261"/>
          <w:tab w:val="left" w:pos="5103"/>
        </w:tabs>
      </w:pPr>
    </w:p>
    <w:p w14:paraId="1A632E21" w14:textId="5F664CC7" w:rsidR="000150E0" w:rsidRDefault="000150E0" w:rsidP="000150E0">
      <w:pPr>
        <w:tabs>
          <w:tab w:val="clear" w:pos="2552"/>
          <w:tab w:val="left" w:pos="3119"/>
          <w:tab w:val="left" w:pos="3261"/>
          <w:tab w:val="left" w:pos="5103"/>
        </w:tabs>
      </w:pPr>
      <w:r>
        <w:t>E-Mail:</w:t>
      </w:r>
      <w:r>
        <w:tab/>
      </w:r>
      <w:sdt>
        <w:sdtPr>
          <w:id w:val="-77531440"/>
          <w:placeholder>
            <w:docPart w:val="426F89D533C34EE681F12CA28912B67F"/>
          </w:placeholder>
          <w:showingPlcHdr/>
        </w:sdtPr>
        <w:sdtContent>
          <w:r w:rsidR="00D12F67" w:rsidRPr="00BD1E2E">
            <w:rPr>
              <w:shd w:val="clear" w:color="auto" w:fill="F2F2F2" w:themeFill="background1" w:themeFillShade="F2"/>
            </w:rPr>
            <w:t xml:space="preserve">                                                                                                                      </w:t>
          </w:r>
        </w:sdtContent>
      </w:sdt>
    </w:p>
    <w:p w14:paraId="033DEBDE" w14:textId="77777777" w:rsidR="000150E0" w:rsidRDefault="000150E0" w:rsidP="000150E0">
      <w:pPr>
        <w:tabs>
          <w:tab w:val="clear" w:pos="2552"/>
          <w:tab w:val="left" w:pos="3119"/>
          <w:tab w:val="left" w:pos="3261"/>
          <w:tab w:val="left" w:pos="5103"/>
        </w:tabs>
      </w:pPr>
    </w:p>
    <w:p w14:paraId="12691BCF" w14:textId="27E7DD08" w:rsidR="000150E0" w:rsidRDefault="000150E0" w:rsidP="000150E0">
      <w:pPr>
        <w:tabs>
          <w:tab w:val="clear" w:pos="2552"/>
          <w:tab w:val="left" w:pos="3119"/>
          <w:tab w:val="left" w:pos="3261"/>
          <w:tab w:val="left" w:pos="5103"/>
        </w:tabs>
      </w:pPr>
      <w:r>
        <w:t>Ausnahmegrund:</w:t>
      </w:r>
      <w:r>
        <w:tab/>
      </w:r>
      <w:sdt>
        <w:sdtPr>
          <w:id w:val="1165059058"/>
          <w:placeholder>
            <w:docPart w:val="24434DB70C134F439D8A471F0E1A4175"/>
          </w:placeholder>
          <w:showingPlcHdr/>
        </w:sdtPr>
        <w:sdtContent>
          <w:r w:rsidR="00D12F67" w:rsidRPr="00BD1E2E">
            <w:rPr>
              <w:shd w:val="clear" w:color="auto" w:fill="F2F2F2" w:themeFill="background1" w:themeFillShade="F2"/>
            </w:rPr>
            <w:t xml:space="preserve">                                                                                                                      </w:t>
          </w:r>
        </w:sdtContent>
      </w:sdt>
    </w:p>
    <w:p w14:paraId="45106E7E" w14:textId="77777777" w:rsidR="000150E0" w:rsidRDefault="000150E0" w:rsidP="000150E0">
      <w:pPr>
        <w:tabs>
          <w:tab w:val="clear" w:pos="2552"/>
          <w:tab w:val="left" w:pos="3119"/>
          <w:tab w:val="left" w:pos="3261"/>
          <w:tab w:val="left" w:pos="5103"/>
        </w:tabs>
      </w:pPr>
    </w:p>
    <w:p w14:paraId="38D346CC" w14:textId="3B836E23" w:rsidR="000150E0" w:rsidRDefault="000150E0" w:rsidP="000150E0">
      <w:pPr>
        <w:tabs>
          <w:tab w:val="clear" w:pos="2552"/>
          <w:tab w:val="left" w:pos="3119"/>
          <w:tab w:val="left" w:pos="3261"/>
          <w:tab w:val="left" w:pos="5103"/>
        </w:tabs>
      </w:pPr>
      <w:r>
        <w:t>Strecke:</w:t>
      </w:r>
      <w:r>
        <w:tab/>
      </w:r>
      <w:sdt>
        <w:sdtPr>
          <w:id w:val="-1695214427"/>
          <w:placeholder>
            <w:docPart w:val="8E549141774A42B2A3E63714627A6134"/>
          </w:placeholder>
          <w:showingPlcHdr/>
        </w:sdtPr>
        <w:sdtContent>
          <w:r w:rsidR="00D12F67" w:rsidRPr="00BD1E2E">
            <w:rPr>
              <w:shd w:val="clear" w:color="auto" w:fill="F2F2F2" w:themeFill="background1" w:themeFillShade="F2"/>
            </w:rPr>
            <w:t xml:space="preserve">                                                                                                                      </w:t>
          </w:r>
        </w:sdtContent>
      </w:sdt>
    </w:p>
    <w:p w14:paraId="269AC6DF" w14:textId="77777777" w:rsidR="000150E0" w:rsidRDefault="000150E0" w:rsidP="000150E0">
      <w:pPr>
        <w:tabs>
          <w:tab w:val="clear" w:pos="2552"/>
          <w:tab w:val="left" w:pos="3119"/>
          <w:tab w:val="left" w:pos="3261"/>
          <w:tab w:val="left" w:pos="5103"/>
        </w:tabs>
      </w:pPr>
    </w:p>
    <w:p w14:paraId="30CC72AC" w14:textId="082A0086" w:rsidR="000150E0" w:rsidRDefault="000150E0" w:rsidP="000150E0">
      <w:pPr>
        <w:tabs>
          <w:tab w:val="clear" w:pos="2552"/>
          <w:tab w:val="left" w:pos="3119"/>
          <w:tab w:val="left" w:pos="3261"/>
          <w:tab w:val="left" w:pos="5103"/>
        </w:tabs>
      </w:pPr>
      <w:r>
        <w:t>Zeitraum von – bis:</w:t>
      </w:r>
      <w:r>
        <w:tab/>
      </w:r>
      <w:sdt>
        <w:sdtPr>
          <w:id w:val="-785662524"/>
          <w:placeholder>
            <w:docPart w:val="19E7C08C16854141B925ACBA0D07DF4F"/>
          </w:placeholder>
          <w:showingPlcHdr/>
        </w:sdtPr>
        <w:sdtContent>
          <w:r w:rsidR="00D12F67" w:rsidRPr="00BD1E2E">
            <w:rPr>
              <w:shd w:val="clear" w:color="auto" w:fill="F2F2F2" w:themeFill="background1" w:themeFillShade="F2"/>
            </w:rPr>
            <w:t xml:space="preserve">                                                                                                                      </w:t>
          </w:r>
        </w:sdtContent>
      </w:sdt>
    </w:p>
    <w:p w14:paraId="64299A27" w14:textId="77777777" w:rsidR="000150E0" w:rsidRDefault="000150E0" w:rsidP="000150E0">
      <w:pPr>
        <w:tabs>
          <w:tab w:val="clear" w:pos="2552"/>
          <w:tab w:val="left" w:pos="3119"/>
          <w:tab w:val="left" w:pos="3261"/>
          <w:tab w:val="left" w:pos="5103"/>
        </w:tabs>
      </w:pPr>
    </w:p>
    <w:p w14:paraId="24EB68BC" w14:textId="6481A50C" w:rsidR="000150E0" w:rsidRDefault="000150E0" w:rsidP="000150E0">
      <w:pPr>
        <w:tabs>
          <w:tab w:val="clear" w:pos="2552"/>
          <w:tab w:val="left" w:pos="3119"/>
          <w:tab w:val="left" w:pos="3261"/>
          <w:tab w:val="left" w:pos="5103"/>
        </w:tabs>
      </w:pPr>
      <w:r>
        <w:t>Anzahl Fahrten:</w:t>
      </w:r>
      <w:r>
        <w:tab/>
      </w:r>
      <w:sdt>
        <w:sdtPr>
          <w:id w:val="1782841907"/>
          <w:placeholder>
            <w:docPart w:val="DC562929860143A7937B8F17167B17DC"/>
          </w:placeholder>
          <w:showingPlcHdr/>
        </w:sdtPr>
        <w:sdtContent>
          <w:r w:rsidR="00D12F67" w:rsidRPr="00BD1E2E">
            <w:rPr>
              <w:shd w:val="clear" w:color="auto" w:fill="F2F2F2" w:themeFill="background1" w:themeFillShade="F2"/>
            </w:rPr>
            <w:t xml:space="preserve">                                                                                                                      </w:t>
          </w:r>
        </w:sdtContent>
      </w:sdt>
    </w:p>
    <w:p w14:paraId="130543CE" w14:textId="77777777" w:rsidR="000150E0" w:rsidRDefault="000150E0" w:rsidP="000150E0">
      <w:pPr>
        <w:tabs>
          <w:tab w:val="clear" w:pos="2552"/>
          <w:tab w:val="left" w:pos="3119"/>
          <w:tab w:val="left" w:pos="3261"/>
          <w:tab w:val="left" w:pos="5103"/>
        </w:tabs>
      </w:pPr>
    </w:p>
    <w:p w14:paraId="53B13619" w14:textId="703D0C17" w:rsidR="000150E0" w:rsidRDefault="000150E0" w:rsidP="000150E0">
      <w:pPr>
        <w:tabs>
          <w:tab w:val="clear" w:pos="2552"/>
          <w:tab w:val="left" w:pos="3119"/>
          <w:tab w:val="left" w:pos="3261"/>
          <w:tab w:val="left" w:pos="5103"/>
        </w:tabs>
      </w:pPr>
      <w:r>
        <w:t>Ladegut:</w:t>
      </w:r>
      <w:r>
        <w:tab/>
      </w:r>
      <w:sdt>
        <w:sdtPr>
          <w:id w:val="-1387328747"/>
          <w:placeholder>
            <w:docPart w:val="E5DB0A83968A46939FDCDD8570D4540B"/>
          </w:placeholder>
          <w:showingPlcHdr/>
        </w:sdtPr>
        <w:sdtContent>
          <w:r w:rsidR="00D12F67" w:rsidRPr="00BD1E2E">
            <w:rPr>
              <w:shd w:val="clear" w:color="auto" w:fill="F2F2F2" w:themeFill="background1" w:themeFillShade="F2"/>
            </w:rPr>
            <w:t xml:space="preserve">                                                                                                                      </w:t>
          </w:r>
        </w:sdtContent>
      </w:sdt>
    </w:p>
    <w:p w14:paraId="7E9D723D" w14:textId="77777777" w:rsidR="000150E0" w:rsidRDefault="000150E0" w:rsidP="000150E0">
      <w:pPr>
        <w:tabs>
          <w:tab w:val="clear" w:pos="2552"/>
          <w:tab w:val="left" w:pos="3119"/>
          <w:tab w:val="left" w:pos="3261"/>
          <w:tab w:val="left" w:pos="5103"/>
        </w:tabs>
      </w:pPr>
    </w:p>
    <w:p w14:paraId="4FF2C9E3" w14:textId="4F3845C1" w:rsidR="000150E0" w:rsidRDefault="000150E0" w:rsidP="000150E0">
      <w:pPr>
        <w:tabs>
          <w:tab w:val="clear" w:pos="2552"/>
          <w:tab w:val="left" w:pos="3119"/>
          <w:tab w:val="left" w:pos="3261"/>
          <w:tab w:val="left" w:pos="5103"/>
        </w:tabs>
      </w:pPr>
      <w:r>
        <w:t>Fahrzeugart:</w:t>
      </w:r>
      <w:r>
        <w:tab/>
      </w:r>
      <w:sdt>
        <w:sdtPr>
          <w:id w:val="-775481592"/>
          <w:placeholder>
            <w:docPart w:val="34366C50429943F09A9A4B8855610BE7"/>
          </w:placeholder>
          <w:showingPlcHdr/>
        </w:sdtPr>
        <w:sdtContent>
          <w:r w:rsidR="00D12F67" w:rsidRPr="00BD1E2E">
            <w:rPr>
              <w:shd w:val="clear" w:color="auto" w:fill="F2F2F2" w:themeFill="background1" w:themeFillShade="F2"/>
            </w:rPr>
            <w:t xml:space="preserve">                                                                                                                      </w:t>
          </w:r>
        </w:sdtContent>
      </w:sdt>
    </w:p>
    <w:p w14:paraId="3EB402F0" w14:textId="77777777" w:rsidR="000150E0" w:rsidRDefault="000150E0" w:rsidP="000150E0">
      <w:pPr>
        <w:tabs>
          <w:tab w:val="clear" w:pos="2552"/>
          <w:tab w:val="left" w:pos="3119"/>
          <w:tab w:val="left" w:pos="3261"/>
          <w:tab w:val="left" w:pos="5103"/>
        </w:tabs>
      </w:pPr>
    </w:p>
    <w:p w14:paraId="4421EC22" w14:textId="64BEFB86" w:rsidR="000150E0" w:rsidRDefault="000150E0" w:rsidP="000150E0">
      <w:pPr>
        <w:tabs>
          <w:tab w:val="clear" w:pos="2552"/>
          <w:tab w:val="left" w:pos="3119"/>
          <w:tab w:val="left" w:pos="3261"/>
          <w:tab w:val="left" w:pos="5103"/>
        </w:tabs>
      </w:pPr>
      <w:r>
        <w:t>Fahrzeugmarke:</w:t>
      </w:r>
      <w:r>
        <w:tab/>
      </w:r>
      <w:sdt>
        <w:sdtPr>
          <w:id w:val="308610567"/>
          <w:placeholder>
            <w:docPart w:val="31476F1FA52D4681ABD320531A7D734B"/>
          </w:placeholder>
          <w:showingPlcHdr/>
        </w:sdtPr>
        <w:sdtContent>
          <w:r w:rsidR="00D12F67" w:rsidRPr="00BD1E2E">
            <w:rPr>
              <w:shd w:val="clear" w:color="auto" w:fill="F2F2F2" w:themeFill="background1" w:themeFillShade="F2"/>
            </w:rPr>
            <w:t xml:space="preserve">                                                                                                                      </w:t>
          </w:r>
        </w:sdtContent>
      </w:sdt>
    </w:p>
    <w:p w14:paraId="4C920CCE" w14:textId="77777777" w:rsidR="000150E0" w:rsidRDefault="000150E0" w:rsidP="000150E0">
      <w:pPr>
        <w:tabs>
          <w:tab w:val="clear" w:pos="2552"/>
          <w:tab w:val="left" w:pos="3119"/>
          <w:tab w:val="left" w:pos="3261"/>
          <w:tab w:val="left" w:pos="5103"/>
        </w:tabs>
      </w:pPr>
    </w:p>
    <w:p w14:paraId="7750940D" w14:textId="036DE1CB" w:rsidR="000150E0" w:rsidRDefault="000150E0" w:rsidP="000150E0">
      <w:pPr>
        <w:tabs>
          <w:tab w:val="clear" w:pos="2552"/>
          <w:tab w:val="left" w:pos="3119"/>
          <w:tab w:val="left" w:pos="3261"/>
          <w:tab w:val="left" w:pos="5103"/>
        </w:tabs>
      </w:pPr>
      <w:r>
        <w:t>Kontrollschild:</w:t>
      </w:r>
      <w:r>
        <w:tab/>
      </w:r>
      <w:sdt>
        <w:sdtPr>
          <w:id w:val="-383486842"/>
          <w:placeholder>
            <w:docPart w:val="BDEC46095D234020B8A534867FCD883B"/>
          </w:placeholder>
          <w:showingPlcHdr/>
        </w:sdtPr>
        <w:sdtContent>
          <w:r w:rsidR="00D12F67" w:rsidRPr="00BD1E2E">
            <w:rPr>
              <w:shd w:val="clear" w:color="auto" w:fill="F2F2F2" w:themeFill="background1" w:themeFillShade="F2"/>
            </w:rPr>
            <w:t xml:space="preserve">                                                                                                                      </w:t>
          </w:r>
        </w:sdtContent>
      </w:sdt>
    </w:p>
    <w:p w14:paraId="75515FCD" w14:textId="77777777" w:rsidR="000150E0" w:rsidRDefault="000150E0" w:rsidP="000150E0">
      <w:pPr>
        <w:tabs>
          <w:tab w:val="clear" w:pos="2552"/>
          <w:tab w:val="left" w:pos="3119"/>
          <w:tab w:val="left" w:pos="3261"/>
          <w:tab w:val="left" w:pos="5103"/>
        </w:tabs>
      </w:pPr>
    </w:p>
    <w:p w14:paraId="2ECB51AA" w14:textId="36CC4A68" w:rsidR="000150E0" w:rsidRDefault="000150E0" w:rsidP="000150E0">
      <w:pPr>
        <w:tabs>
          <w:tab w:val="clear" w:pos="2552"/>
          <w:tab w:val="left" w:pos="3119"/>
          <w:tab w:val="left" w:pos="3261"/>
          <w:tab w:val="left" w:pos="5103"/>
        </w:tabs>
      </w:pPr>
      <w:r>
        <w:t>Betriebsgewicht Motorwagen:</w:t>
      </w:r>
      <w:r w:rsidR="00D12F67">
        <w:tab/>
      </w:r>
      <w:sdt>
        <w:sdtPr>
          <w:id w:val="1089970882"/>
          <w:placeholder>
            <w:docPart w:val="329BBCA816C94B0ABB69D29E6740046B"/>
          </w:placeholder>
          <w:showingPlcHdr/>
        </w:sdtPr>
        <w:sdtContent>
          <w:r w:rsidR="00D12F67" w:rsidRPr="00BD1E2E">
            <w:rPr>
              <w:shd w:val="clear" w:color="auto" w:fill="F2F2F2" w:themeFill="background1" w:themeFillShade="F2"/>
            </w:rPr>
            <w:t xml:space="preserve">                                                                                                                      </w:t>
          </w:r>
        </w:sdtContent>
      </w:sdt>
    </w:p>
    <w:p w14:paraId="26BD2FC3" w14:textId="77777777" w:rsidR="000150E0" w:rsidRDefault="000150E0" w:rsidP="000150E0">
      <w:pPr>
        <w:tabs>
          <w:tab w:val="clear" w:pos="2552"/>
          <w:tab w:val="left" w:pos="3119"/>
          <w:tab w:val="left" w:pos="3261"/>
          <w:tab w:val="left" w:pos="5103"/>
        </w:tabs>
      </w:pPr>
    </w:p>
    <w:p w14:paraId="23F89A54" w14:textId="61110F8C" w:rsidR="000150E0" w:rsidRDefault="000150E0" w:rsidP="000150E0">
      <w:pPr>
        <w:tabs>
          <w:tab w:val="clear" w:pos="2552"/>
          <w:tab w:val="left" w:pos="3119"/>
          <w:tab w:val="left" w:pos="3261"/>
          <w:tab w:val="left" w:pos="5103"/>
        </w:tabs>
      </w:pPr>
      <w:r>
        <w:t>Leergewicht:</w:t>
      </w:r>
      <w:r w:rsidR="00D12F67">
        <w:tab/>
      </w:r>
      <w:sdt>
        <w:sdtPr>
          <w:id w:val="1212534507"/>
          <w:placeholder>
            <w:docPart w:val="2EBAC64FD0604058B1C0E092D3412414"/>
          </w:placeholder>
          <w:showingPlcHdr/>
        </w:sdtPr>
        <w:sdtContent>
          <w:r w:rsidR="00D12F67" w:rsidRPr="00BD1E2E">
            <w:rPr>
              <w:shd w:val="clear" w:color="auto" w:fill="F2F2F2" w:themeFill="background1" w:themeFillShade="F2"/>
            </w:rPr>
            <w:t xml:space="preserve">                                                                                                                      </w:t>
          </w:r>
        </w:sdtContent>
      </w:sdt>
    </w:p>
    <w:p w14:paraId="3599DBAD" w14:textId="77777777" w:rsidR="000150E0" w:rsidRDefault="000150E0" w:rsidP="000150E0">
      <w:pPr>
        <w:tabs>
          <w:tab w:val="clear" w:pos="2552"/>
          <w:tab w:val="left" w:pos="3119"/>
          <w:tab w:val="left" w:pos="3261"/>
          <w:tab w:val="left" w:pos="5103"/>
        </w:tabs>
      </w:pPr>
    </w:p>
    <w:p w14:paraId="23BD3291" w14:textId="1B11BF6D" w:rsidR="000150E0" w:rsidRDefault="000150E0" w:rsidP="000150E0">
      <w:pPr>
        <w:tabs>
          <w:tab w:val="clear" w:pos="2552"/>
          <w:tab w:val="left" w:pos="3119"/>
          <w:tab w:val="left" w:pos="3261"/>
          <w:tab w:val="left" w:pos="5103"/>
        </w:tabs>
      </w:pPr>
      <w:r>
        <w:t>Ladegewicht:</w:t>
      </w:r>
      <w:r w:rsidR="00D12F67">
        <w:tab/>
      </w:r>
      <w:sdt>
        <w:sdtPr>
          <w:id w:val="398490004"/>
          <w:placeholder>
            <w:docPart w:val="DE6ABDB9364D46CFA276EB172F90F867"/>
          </w:placeholder>
          <w:showingPlcHdr/>
        </w:sdtPr>
        <w:sdtContent>
          <w:r w:rsidR="00D12F67" w:rsidRPr="00BD1E2E">
            <w:rPr>
              <w:shd w:val="clear" w:color="auto" w:fill="F2F2F2" w:themeFill="background1" w:themeFillShade="F2"/>
            </w:rPr>
            <w:t xml:space="preserve">                                                                                                                      </w:t>
          </w:r>
        </w:sdtContent>
      </w:sdt>
    </w:p>
    <w:p w14:paraId="3070CEEA" w14:textId="77777777" w:rsidR="000150E0" w:rsidRDefault="000150E0" w:rsidP="000150E0">
      <w:pPr>
        <w:tabs>
          <w:tab w:val="clear" w:pos="2552"/>
          <w:tab w:val="clear" w:pos="5528"/>
          <w:tab w:val="left" w:pos="3119"/>
          <w:tab w:val="left" w:pos="3261"/>
          <w:tab w:val="left" w:pos="5103"/>
          <w:tab w:val="right" w:pos="5954"/>
        </w:tabs>
      </w:pPr>
    </w:p>
    <w:p w14:paraId="5829FE72" w14:textId="757EF27C" w:rsidR="000150E0" w:rsidRDefault="000150E0" w:rsidP="000150E0">
      <w:pPr>
        <w:tabs>
          <w:tab w:val="clear" w:pos="2552"/>
          <w:tab w:val="left" w:pos="3119"/>
          <w:tab w:val="left" w:pos="3261"/>
          <w:tab w:val="left" w:pos="3828"/>
          <w:tab w:val="left" w:pos="5103"/>
          <w:tab w:val="left" w:pos="5954"/>
        </w:tabs>
      </w:pPr>
      <w:r>
        <w:t>Anhänger erforderlich (ja/nein):</w:t>
      </w:r>
      <w:r>
        <w:tab/>
      </w:r>
      <w:sdt>
        <w:sdtPr>
          <w:id w:val="1933308138"/>
          <w14:checkbox>
            <w14:checked w14:val="0"/>
            <w14:checkedState w14:val="2612" w14:font="MS Gothic"/>
            <w14:uncheckedState w14:val="2610" w14:font="MS Gothic"/>
          </w14:checkbox>
        </w:sdtPr>
        <w:sdtContent>
          <w:r w:rsidR="00E67823">
            <w:rPr>
              <w:rFonts w:ascii="MS Gothic" w:eastAsia="MS Gothic" w:hAnsi="MS Gothic" w:hint="eastAsia"/>
            </w:rPr>
            <w:t>☐</w:t>
          </w:r>
        </w:sdtContent>
      </w:sdt>
      <w:r>
        <w:t xml:space="preserve"> ja</w:t>
      </w:r>
      <w:r>
        <w:tab/>
      </w:r>
      <w:r>
        <w:tab/>
      </w:r>
      <w:sdt>
        <w:sdtPr>
          <w:id w:val="20464005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nein</w:t>
      </w:r>
    </w:p>
    <w:p w14:paraId="5FBD6991" w14:textId="77777777" w:rsidR="000150E0" w:rsidRDefault="000150E0" w:rsidP="000150E0">
      <w:pPr>
        <w:tabs>
          <w:tab w:val="clear" w:pos="2552"/>
          <w:tab w:val="clear" w:pos="5528"/>
          <w:tab w:val="left" w:pos="3119"/>
          <w:tab w:val="left" w:pos="3261"/>
          <w:tab w:val="left" w:pos="5103"/>
          <w:tab w:val="right" w:pos="5954"/>
        </w:tabs>
      </w:pPr>
    </w:p>
    <w:p w14:paraId="70347764" w14:textId="22980474" w:rsidR="000150E0" w:rsidRPr="00B26FA3" w:rsidRDefault="000150E0" w:rsidP="000150E0">
      <w:pPr>
        <w:tabs>
          <w:tab w:val="clear" w:pos="2552"/>
          <w:tab w:val="left" w:pos="3119"/>
          <w:tab w:val="left" w:pos="3261"/>
        </w:tabs>
      </w:pPr>
      <w:r>
        <w:t>Betriebsgewicht Anhänger:</w:t>
      </w:r>
      <w:r w:rsidR="00D12F67">
        <w:tab/>
      </w:r>
      <w:sdt>
        <w:sdtPr>
          <w:id w:val="-1402126656"/>
          <w:placeholder>
            <w:docPart w:val="E958F8731CAD4EFC97C1C432ECE3DAF6"/>
          </w:placeholder>
          <w:showingPlcHdr/>
        </w:sdtPr>
        <w:sdtContent>
          <w:r w:rsidR="00D12F67" w:rsidRPr="00BD1E2E">
            <w:rPr>
              <w:shd w:val="clear" w:color="auto" w:fill="F2F2F2" w:themeFill="background1" w:themeFillShade="F2"/>
            </w:rPr>
            <w:t xml:space="preserve">                                                                                                                      </w:t>
          </w:r>
        </w:sdtContent>
      </w:sdt>
    </w:p>
    <w:sectPr w:rsidR="000150E0" w:rsidRPr="00B26FA3" w:rsidSect="00270A67">
      <w:headerReference w:type="default" r:id="rId9"/>
      <w:footerReference w:type="default" r:id="rId10"/>
      <w:headerReference w:type="first" r:id="rId11"/>
      <w:footerReference w:type="first" r:id="rId12"/>
      <w:pgSz w:w="11906" w:h="16838"/>
      <w:pgMar w:top="1418" w:right="1077" w:bottom="1134" w:left="1077"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95F30" w14:textId="77777777" w:rsidR="00A4048E" w:rsidRDefault="00A4048E">
      <w:r>
        <w:separator/>
      </w:r>
    </w:p>
  </w:endnote>
  <w:endnote w:type="continuationSeparator" w:id="0">
    <w:p w14:paraId="66FD9157" w14:textId="77777777" w:rsidR="00A4048E" w:rsidRDefault="00A40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5420" w14:textId="3A4F41C6" w:rsidR="00771AB3" w:rsidRDefault="00000000" w:rsidP="00965235">
    <w:pPr>
      <w:pStyle w:val="Fuzeile"/>
    </w:pPr>
    <w:r>
      <w:rPr>
        <w:noProof/>
      </w:rPr>
      <w:tab/>
    </w:r>
    <w:r w:rsidR="00030741">
      <w:rPr>
        <w:noProof/>
      </w:rPr>
      <w:tab/>
    </w:r>
    <w:r>
      <w:rPr>
        <w:noProof/>
      </w:rPr>
      <w:tab/>
    </w:r>
    <w:r w:rsidRPr="00030741">
      <w:fldChar w:fldCharType="begin"/>
    </w:r>
    <w:r w:rsidRPr="00030741">
      <w:instrText xml:space="preserve"> PAGE  \* MERGEFORMAT </w:instrText>
    </w:r>
    <w:r w:rsidRPr="00030741">
      <w:fldChar w:fldCharType="separate"/>
    </w:r>
    <w:r w:rsidRPr="00030741">
      <w:t>2</w:t>
    </w:r>
    <w:r w:rsidRPr="00030741">
      <w:fldChar w:fldCharType="end"/>
    </w:r>
    <w:r w:rsidRPr="00030741">
      <w:t xml:space="preserve"> | </w:t>
    </w:r>
    <w:r w:rsidR="00740F72">
      <w:fldChar w:fldCharType="begin"/>
    </w:r>
    <w:r>
      <w:instrText xml:space="preserve"> SECTIONPAGES  \* MERGEFORMAT </w:instrText>
    </w:r>
    <w:r w:rsidR="00740F72">
      <w:fldChar w:fldCharType="separate"/>
    </w:r>
    <w:r w:rsidR="00E17F7F">
      <w:rPr>
        <w:noProof/>
      </w:rPr>
      <w:t>2</w:t>
    </w:r>
    <w:r w:rsidR="00740F7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A6A3" w14:textId="32291A52" w:rsidR="00771AB3" w:rsidRPr="00D12F67" w:rsidRDefault="00D12F67" w:rsidP="00965235">
    <w:pPr>
      <w:pStyle w:val="Fuzeile"/>
      <w:rPr>
        <w:lang w:val="de-CH"/>
      </w:rPr>
    </w:pPr>
    <w:r>
      <w:rPr>
        <w:lang w:val="de-CH"/>
      </w:rPr>
      <w:t xml:space="preserve">Antrag Sonderbewilligung </w:t>
    </w:r>
    <w:proofErr w:type="spellStart"/>
    <w:r>
      <w:rPr>
        <w:lang w:val="de-CH"/>
      </w:rPr>
      <w:t>Sägelstrasse</w:t>
    </w:r>
    <w:proofErr w:type="spellEnd"/>
    <w:r>
      <w:rPr>
        <w:lang w:val="de-CH"/>
      </w:rPr>
      <w:tab/>
    </w:r>
    <w:r>
      <w:rPr>
        <w:lang w:val="de-CH"/>
      </w:rPr>
      <w:tab/>
    </w:r>
    <w:r w:rsidRPr="00030741">
      <w:fldChar w:fldCharType="begin"/>
    </w:r>
    <w:r w:rsidRPr="00030741">
      <w:instrText xml:space="preserve"> PAGE  \* MERGEFORMAT </w:instrText>
    </w:r>
    <w:r w:rsidRPr="00030741">
      <w:fldChar w:fldCharType="separate"/>
    </w:r>
    <w:r>
      <w:t>2</w:t>
    </w:r>
    <w:r w:rsidRPr="00030741">
      <w:fldChar w:fldCharType="end"/>
    </w:r>
    <w:r w:rsidRPr="00030741">
      <w:t xml:space="preserve"> | </w:t>
    </w:r>
    <w:r>
      <w:fldChar w:fldCharType="begin"/>
    </w:r>
    <w:r>
      <w:instrText xml:space="preserve"> SECTIONPAGES  \* MERGEFORMAT </w:instrText>
    </w:r>
    <w:r>
      <w:fldChar w:fldCharType="separate"/>
    </w:r>
    <w:r w:rsidR="00E17F7F">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8521F" w14:textId="77777777" w:rsidR="00A4048E" w:rsidRDefault="00A4048E">
      <w:r>
        <w:separator/>
      </w:r>
    </w:p>
  </w:footnote>
  <w:footnote w:type="continuationSeparator" w:id="0">
    <w:p w14:paraId="0CAE783E" w14:textId="77777777" w:rsidR="00A4048E" w:rsidRDefault="00A40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EA1D0" w14:textId="77777777" w:rsidR="000150E0" w:rsidRPr="003F245A" w:rsidRDefault="000150E0" w:rsidP="000150E0">
    <w:pPr>
      <w:pStyle w:val="Kopfzeile"/>
    </w:pPr>
    <w:r>
      <w:rPr>
        <w:b/>
        <w:bCs/>
        <w:noProof/>
      </w:rPr>
      <w:drawing>
        <wp:anchor distT="0" distB="0" distL="114300" distR="114300" simplePos="0" relativeHeight="251660288" behindDoc="1" locked="0" layoutInCell="1" allowOverlap="1" wp14:anchorId="7A7A467C" wp14:editId="3FEEF623">
          <wp:simplePos x="0" y="0"/>
          <wp:positionH relativeFrom="column">
            <wp:posOffset>5029835</wp:posOffset>
          </wp:positionH>
          <wp:positionV relativeFrom="paragraph">
            <wp:posOffset>-114300</wp:posOffset>
          </wp:positionV>
          <wp:extent cx="1303200" cy="788400"/>
          <wp:effectExtent l="0" t="0" r="5080" b="0"/>
          <wp:wrapNone/>
          <wp:docPr id="20830486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250664" name="Grafik 393609086"/>
                  <pic:cNvPicPr/>
                </pic:nvPicPr>
                <pic:blipFill>
                  <a:blip r:embed="rId1">
                    <a:extLst>
                      <a:ext uri="{96DAC541-7B7A-43D3-8B79-37D633B846F1}">
                        <asvg:svgBlip xmlns:asvg="http://schemas.microsoft.com/office/drawing/2016/SVG/main" r:embed="rId2"/>
                      </a:ext>
                    </a:extLst>
                  </a:blip>
                  <a:stretch>
                    <a:fillRect/>
                  </a:stretch>
                </pic:blipFill>
                <pic:spPr>
                  <a:xfrm>
                    <a:off x="0" y="0"/>
                    <a:ext cx="1303200" cy="788400"/>
                  </a:xfrm>
                  <a:prstGeom prst="rect">
                    <a:avLst/>
                  </a:prstGeom>
                </pic:spPr>
              </pic:pic>
            </a:graphicData>
          </a:graphic>
          <wp14:sizeRelH relativeFrom="page">
            <wp14:pctWidth>0</wp14:pctWidth>
          </wp14:sizeRelH>
          <wp14:sizeRelV relativeFrom="page">
            <wp14:pctHeight>0</wp14:pctHeight>
          </wp14:sizeRelV>
        </wp:anchor>
      </w:drawing>
    </w:r>
    <w:r w:rsidRPr="003F245A">
      <w:rPr>
        <w:rStyle w:val="KopfzeilefettZchn"/>
      </w:rPr>
      <w:t>Bezirk Schwyz</w:t>
    </w:r>
    <w:r>
      <w:tab/>
      <w:t>041 819 67 44</w:t>
    </w:r>
  </w:p>
  <w:p w14:paraId="73727908" w14:textId="77777777" w:rsidR="000150E0" w:rsidRPr="003F245A" w:rsidRDefault="000150E0" w:rsidP="000150E0">
    <w:pPr>
      <w:pStyle w:val="Kopfzeile"/>
    </w:pPr>
    <w:r w:rsidRPr="003F245A">
      <w:rPr>
        <w:rStyle w:val="KopfzeilefettZchn"/>
      </w:rPr>
      <w:t xml:space="preserve">Ressort </w:t>
    </w:r>
    <w:r>
      <w:rPr>
        <w:rStyle w:val="KopfzeilefettZchn"/>
      </w:rPr>
      <w:t>Umwelt</w:t>
    </w:r>
    <w:r>
      <w:tab/>
      <w:t>umwelt@bezirk-schwyz.ch</w:t>
    </w:r>
  </w:p>
  <w:p w14:paraId="099A2B42" w14:textId="77777777" w:rsidR="000150E0" w:rsidRDefault="000150E0" w:rsidP="000150E0">
    <w:pPr>
      <w:pStyle w:val="Kopfzeile"/>
    </w:pPr>
    <w:r>
      <w:t>Postfach 60 | 6431 Schwyz</w:t>
    </w:r>
    <w:r>
      <w:tab/>
    </w:r>
    <w:r>
      <w:rPr>
        <w:lang w:val="de-CH"/>
      </w:rPr>
      <w:t>www.bezirk-schwyz.ch</w:t>
    </w:r>
  </w:p>
  <w:p w14:paraId="350DDCFF" w14:textId="77777777" w:rsidR="00AB55FD" w:rsidRDefault="00AB55F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57F3" w14:textId="77777777" w:rsidR="003F245A" w:rsidRPr="003F245A" w:rsidRDefault="00000000" w:rsidP="00965235">
    <w:pPr>
      <w:pStyle w:val="Kopfzeile"/>
    </w:pPr>
    <w:r>
      <w:rPr>
        <w:b/>
        <w:bCs/>
        <w:noProof/>
      </w:rPr>
      <w:drawing>
        <wp:anchor distT="0" distB="0" distL="114300" distR="114300" simplePos="0" relativeHeight="251658240" behindDoc="1" locked="0" layoutInCell="1" allowOverlap="1" wp14:anchorId="4FC462C0" wp14:editId="3C0D4B1F">
          <wp:simplePos x="0" y="0"/>
          <wp:positionH relativeFrom="column">
            <wp:posOffset>5029835</wp:posOffset>
          </wp:positionH>
          <wp:positionV relativeFrom="paragraph">
            <wp:posOffset>-114300</wp:posOffset>
          </wp:positionV>
          <wp:extent cx="1303200" cy="788400"/>
          <wp:effectExtent l="0" t="0" r="5080" b="0"/>
          <wp:wrapNone/>
          <wp:docPr id="8112506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250664" name="Grafik 393609086"/>
                  <pic:cNvPicPr/>
                </pic:nvPicPr>
                <pic:blipFill>
                  <a:blip r:embed="rId1">
                    <a:extLst>
                      <a:ext uri="{96DAC541-7B7A-43D3-8B79-37D633B846F1}">
                        <asvg:svgBlip xmlns:asvg="http://schemas.microsoft.com/office/drawing/2016/SVG/main" r:embed="rId2"/>
                      </a:ext>
                    </a:extLst>
                  </a:blip>
                  <a:stretch>
                    <a:fillRect/>
                  </a:stretch>
                </pic:blipFill>
                <pic:spPr>
                  <a:xfrm>
                    <a:off x="0" y="0"/>
                    <a:ext cx="1303200" cy="788400"/>
                  </a:xfrm>
                  <a:prstGeom prst="rect">
                    <a:avLst/>
                  </a:prstGeom>
                </pic:spPr>
              </pic:pic>
            </a:graphicData>
          </a:graphic>
          <wp14:sizeRelH relativeFrom="page">
            <wp14:pctWidth>0</wp14:pctWidth>
          </wp14:sizeRelH>
          <wp14:sizeRelV relativeFrom="page">
            <wp14:pctHeight>0</wp14:pctHeight>
          </wp14:sizeRelV>
        </wp:anchor>
      </w:drawing>
    </w:r>
    <w:r w:rsidRPr="003F245A">
      <w:rPr>
        <w:rStyle w:val="KopfzeilefettZchn"/>
      </w:rPr>
      <w:t>Bezirk Schwyz</w:t>
    </w:r>
    <w:r>
      <w:tab/>
    </w:r>
    <w:bookmarkStart w:id="1" w:name="MetaTool_Script6"/>
    <w:r w:rsidR="00B62BC4">
      <w:t>041 819 67 44</w:t>
    </w:r>
    <w:bookmarkEnd w:id="1"/>
  </w:p>
  <w:p w14:paraId="57C1BE99" w14:textId="77777777" w:rsidR="003F245A" w:rsidRPr="003F245A" w:rsidRDefault="00000000" w:rsidP="00965235">
    <w:pPr>
      <w:pStyle w:val="Kopfzeile"/>
    </w:pPr>
    <w:r w:rsidRPr="003F245A">
      <w:rPr>
        <w:rStyle w:val="KopfzeilefettZchn"/>
      </w:rPr>
      <w:t xml:space="preserve">Ressort </w:t>
    </w:r>
    <w:bookmarkStart w:id="2" w:name="MetaTool_Script11"/>
    <w:r w:rsidR="0011791A">
      <w:rPr>
        <w:rStyle w:val="KopfzeilefettZchn"/>
      </w:rPr>
      <w:t>Umwelt</w:t>
    </w:r>
    <w:bookmarkEnd w:id="2"/>
    <w:r>
      <w:tab/>
    </w:r>
    <w:bookmarkStart w:id="3" w:name="MetaTool_Script8"/>
    <w:r w:rsidR="0011791A">
      <w:t>umwelt@bezirk-schwyz.ch</w:t>
    </w:r>
    <w:bookmarkEnd w:id="3"/>
  </w:p>
  <w:p w14:paraId="3EB9E2B1" w14:textId="77777777" w:rsidR="003F245A" w:rsidRDefault="00000000" w:rsidP="00965235">
    <w:pPr>
      <w:pStyle w:val="Kopfzeile"/>
    </w:pPr>
    <w:bookmarkStart w:id="4" w:name="MetaTool_Script10"/>
    <w:r>
      <w:t>Postfach 60 | 6431 Schwyz</w:t>
    </w:r>
    <w:bookmarkEnd w:id="4"/>
    <w:r>
      <w:tab/>
    </w:r>
    <w:bookmarkStart w:id="5" w:name="MetaTool_Script9"/>
    <w:r>
      <w:rPr>
        <w:lang w:val="de-CH"/>
      </w:rPr>
      <w:t>www.bezirk-schwyz.ch</w:t>
    </w:r>
    <w:bookmarkEnd w:id="5"/>
  </w:p>
  <w:p w14:paraId="7C3A792A" w14:textId="77777777" w:rsidR="003F245A" w:rsidRPr="003F245A" w:rsidRDefault="003F245A" w:rsidP="009652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1711"/>
    <w:multiLevelType w:val="multilevel"/>
    <w:tmpl w:val="30F20EDE"/>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567" w:hanging="567"/>
      </w:pPr>
      <w:rPr>
        <w:rFonts w:hint="default"/>
      </w:rPr>
    </w:lvl>
    <w:lvl w:ilvl="4">
      <w:start w:val="1"/>
      <w:numFmt w:val="decimal"/>
      <w:pStyle w:val="berschrift5"/>
      <w:lvlText w:val="%1.%2.%3.%4.%5"/>
      <w:lvlJc w:val="left"/>
      <w:pPr>
        <w:ind w:left="567" w:hanging="567"/>
      </w:pPr>
      <w:rPr>
        <w:rFonts w:hint="default"/>
      </w:rPr>
    </w:lvl>
    <w:lvl w:ilvl="5">
      <w:start w:val="1"/>
      <w:numFmt w:val="decimal"/>
      <w:pStyle w:val="berschrift6"/>
      <w:lvlText w:val="%1.%2.%3.%4.%5.%6"/>
      <w:lvlJc w:val="left"/>
      <w:pPr>
        <w:ind w:left="567" w:hanging="567"/>
      </w:pPr>
      <w:rPr>
        <w:rFonts w:hint="default"/>
      </w:rPr>
    </w:lvl>
    <w:lvl w:ilvl="6">
      <w:start w:val="1"/>
      <w:numFmt w:val="decimal"/>
      <w:pStyle w:val="berschrift7"/>
      <w:lvlText w:val="%1.%2.%3.%4.%5.%6.%7"/>
      <w:lvlJc w:val="left"/>
      <w:pPr>
        <w:ind w:left="567" w:hanging="567"/>
      </w:pPr>
      <w:rPr>
        <w:rFonts w:hint="default"/>
      </w:rPr>
    </w:lvl>
    <w:lvl w:ilvl="7">
      <w:start w:val="1"/>
      <w:numFmt w:val="decimal"/>
      <w:pStyle w:val="berschrift8"/>
      <w:lvlText w:val="%1.%2.%3.%4.%5.%6.%7.%8"/>
      <w:lvlJc w:val="left"/>
      <w:pPr>
        <w:ind w:left="567" w:hanging="567"/>
      </w:pPr>
      <w:rPr>
        <w:rFonts w:hint="default"/>
      </w:rPr>
    </w:lvl>
    <w:lvl w:ilvl="8">
      <w:start w:val="1"/>
      <w:numFmt w:val="decimal"/>
      <w:pStyle w:val="berschrift9"/>
      <w:lvlText w:val="%1.%2.%3.%4.%5.%6.%7.%8.%9"/>
      <w:lvlJc w:val="left"/>
      <w:pPr>
        <w:ind w:left="567" w:hanging="567"/>
      </w:pPr>
      <w:rPr>
        <w:rFonts w:hint="default"/>
      </w:rPr>
    </w:lvl>
  </w:abstractNum>
  <w:abstractNum w:abstractNumId="1" w15:restartNumberingAfterBreak="0">
    <w:nsid w:val="14AB1E61"/>
    <w:multiLevelType w:val="hybridMultilevel"/>
    <w:tmpl w:val="E6026FD6"/>
    <w:lvl w:ilvl="0" w:tplc="08070019">
      <w:start w:val="1"/>
      <w:numFmt w:val="lowerLetter"/>
      <w:pStyle w:val="Nummerierung20"/>
      <w:lvlText w:val="%1."/>
      <w:lvlJc w:val="left"/>
      <w:pPr>
        <w:ind w:left="1418" w:hanging="284"/>
      </w:pPr>
      <w:rPr>
        <w:rFonts w:hint="default"/>
      </w:rPr>
    </w:lvl>
    <w:lvl w:ilvl="1" w:tplc="9692DE34" w:tentative="1">
      <w:start w:val="1"/>
      <w:numFmt w:val="lowerLetter"/>
      <w:lvlText w:val="%2."/>
      <w:lvlJc w:val="left"/>
      <w:pPr>
        <w:ind w:left="1440" w:hanging="360"/>
      </w:pPr>
    </w:lvl>
    <w:lvl w:ilvl="2" w:tplc="FC3C1AF6" w:tentative="1">
      <w:start w:val="1"/>
      <w:numFmt w:val="lowerRoman"/>
      <w:lvlText w:val="%3."/>
      <w:lvlJc w:val="right"/>
      <w:pPr>
        <w:ind w:left="2160" w:hanging="180"/>
      </w:pPr>
    </w:lvl>
    <w:lvl w:ilvl="3" w:tplc="C70E0860" w:tentative="1">
      <w:start w:val="1"/>
      <w:numFmt w:val="decimal"/>
      <w:lvlText w:val="%4."/>
      <w:lvlJc w:val="left"/>
      <w:pPr>
        <w:ind w:left="2880" w:hanging="360"/>
      </w:pPr>
    </w:lvl>
    <w:lvl w:ilvl="4" w:tplc="9FECAB82" w:tentative="1">
      <w:start w:val="1"/>
      <w:numFmt w:val="lowerLetter"/>
      <w:lvlText w:val="%5."/>
      <w:lvlJc w:val="left"/>
      <w:pPr>
        <w:ind w:left="3600" w:hanging="360"/>
      </w:pPr>
    </w:lvl>
    <w:lvl w:ilvl="5" w:tplc="0CFC6B98" w:tentative="1">
      <w:start w:val="1"/>
      <w:numFmt w:val="lowerRoman"/>
      <w:lvlText w:val="%6."/>
      <w:lvlJc w:val="right"/>
      <w:pPr>
        <w:ind w:left="4320" w:hanging="180"/>
      </w:pPr>
    </w:lvl>
    <w:lvl w:ilvl="6" w:tplc="2862A3DA" w:tentative="1">
      <w:start w:val="1"/>
      <w:numFmt w:val="decimal"/>
      <w:lvlText w:val="%7."/>
      <w:lvlJc w:val="left"/>
      <w:pPr>
        <w:ind w:left="5040" w:hanging="360"/>
      </w:pPr>
    </w:lvl>
    <w:lvl w:ilvl="7" w:tplc="80304984" w:tentative="1">
      <w:start w:val="1"/>
      <w:numFmt w:val="lowerLetter"/>
      <w:lvlText w:val="%8."/>
      <w:lvlJc w:val="left"/>
      <w:pPr>
        <w:ind w:left="5760" w:hanging="360"/>
      </w:pPr>
    </w:lvl>
    <w:lvl w:ilvl="8" w:tplc="D934502A" w:tentative="1">
      <w:start w:val="1"/>
      <w:numFmt w:val="lowerRoman"/>
      <w:lvlText w:val="%9."/>
      <w:lvlJc w:val="right"/>
      <w:pPr>
        <w:ind w:left="6480" w:hanging="180"/>
      </w:pPr>
    </w:lvl>
  </w:abstractNum>
  <w:abstractNum w:abstractNumId="2" w15:restartNumberingAfterBreak="0">
    <w:nsid w:val="34A01720"/>
    <w:multiLevelType w:val="hybridMultilevel"/>
    <w:tmpl w:val="0CA8CCD0"/>
    <w:lvl w:ilvl="0" w:tplc="5958048A">
      <w:start w:val="1"/>
      <w:numFmt w:val="bullet"/>
      <w:pStyle w:val="Aufzhlung00"/>
      <w:lvlText w:val="§"/>
      <w:lvlJc w:val="left"/>
      <w:pPr>
        <w:ind w:left="284" w:hanging="284"/>
      </w:pPr>
      <w:rPr>
        <w:rFonts w:ascii="Wingdings" w:hAnsi="Wingdings" w:hint="default"/>
      </w:rPr>
    </w:lvl>
    <w:lvl w:ilvl="1" w:tplc="5A6E981C" w:tentative="1">
      <w:start w:val="1"/>
      <w:numFmt w:val="bullet"/>
      <w:lvlText w:val="o"/>
      <w:lvlJc w:val="left"/>
      <w:pPr>
        <w:ind w:left="1724" w:hanging="360"/>
      </w:pPr>
      <w:rPr>
        <w:rFonts w:ascii="Courier New" w:hAnsi="Courier New" w:cs="Courier New" w:hint="default"/>
      </w:rPr>
    </w:lvl>
    <w:lvl w:ilvl="2" w:tplc="E82C9316" w:tentative="1">
      <w:start w:val="1"/>
      <w:numFmt w:val="bullet"/>
      <w:lvlText w:val=""/>
      <w:lvlJc w:val="left"/>
      <w:pPr>
        <w:ind w:left="2444" w:hanging="360"/>
      </w:pPr>
      <w:rPr>
        <w:rFonts w:ascii="Wingdings" w:hAnsi="Wingdings" w:hint="default"/>
      </w:rPr>
    </w:lvl>
    <w:lvl w:ilvl="3" w:tplc="4FF82FE0" w:tentative="1">
      <w:start w:val="1"/>
      <w:numFmt w:val="bullet"/>
      <w:lvlText w:val=""/>
      <w:lvlJc w:val="left"/>
      <w:pPr>
        <w:ind w:left="3164" w:hanging="360"/>
      </w:pPr>
      <w:rPr>
        <w:rFonts w:ascii="Symbol" w:hAnsi="Symbol" w:hint="default"/>
      </w:rPr>
    </w:lvl>
    <w:lvl w:ilvl="4" w:tplc="058AE65A" w:tentative="1">
      <w:start w:val="1"/>
      <w:numFmt w:val="bullet"/>
      <w:lvlText w:val="o"/>
      <w:lvlJc w:val="left"/>
      <w:pPr>
        <w:ind w:left="3884" w:hanging="360"/>
      </w:pPr>
      <w:rPr>
        <w:rFonts w:ascii="Courier New" w:hAnsi="Courier New" w:cs="Courier New" w:hint="default"/>
      </w:rPr>
    </w:lvl>
    <w:lvl w:ilvl="5" w:tplc="93024E02" w:tentative="1">
      <w:start w:val="1"/>
      <w:numFmt w:val="bullet"/>
      <w:lvlText w:val=""/>
      <w:lvlJc w:val="left"/>
      <w:pPr>
        <w:ind w:left="4604" w:hanging="360"/>
      </w:pPr>
      <w:rPr>
        <w:rFonts w:ascii="Wingdings" w:hAnsi="Wingdings" w:hint="default"/>
      </w:rPr>
    </w:lvl>
    <w:lvl w:ilvl="6" w:tplc="163A353C" w:tentative="1">
      <w:start w:val="1"/>
      <w:numFmt w:val="bullet"/>
      <w:lvlText w:val=""/>
      <w:lvlJc w:val="left"/>
      <w:pPr>
        <w:ind w:left="5324" w:hanging="360"/>
      </w:pPr>
      <w:rPr>
        <w:rFonts w:ascii="Symbol" w:hAnsi="Symbol" w:hint="default"/>
      </w:rPr>
    </w:lvl>
    <w:lvl w:ilvl="7" w:tplc="C87AAB56" w:tentative="1">
      <w:start w:val="1"/>
      <w:numFmt w:val="bullet"/>
      <w:lvlText w:val="o"/>
      <w:lvlJc w:val="left"/>
      <w:pPr>
        <w:ind w:left="6044" w:hanging="360"/>
      </w:pPr>
      <w:rPr>
        <w:rFonts w:ascii="Courier New" w:hAnsi="Courier New" w:cs="Courier New" w:hint="default"/>
      </w:rPr>
    </w:lvl>
    <w:lvl w:ilvl="8" w:tplc="AF3E79A4" w:tentative="1">
      <w:start w:val="1"/>
      <w:numFmt w:val="bullet"/>
      <w:lvlText w:val=""/>
      <w:lvlJc w:val="left"/>
      <w:pPr>
        <w:ind w:left="6764" w:hanging="360"/>
      </w:pPr>
      <w:rPr>
        <w:rFonts w:ascii="Wingdings" w:hAnsi="Wingdings" w:hint="default"/>
      </w:rPr>
    </w:lvl>
  </w:abstractNum>
  <w:abstractNum w:abstractNumId="3" w15:restartNumberingAfterBreak="0">
    <w:nsid w:val="41C30E13"/>
    <w:multiLevelType w:val="hybridMultilevel"/>
    <w:tmpl w:val="878450F6"/>
    <w:lvl w:ilvl="0" w:tplc="467C6A06">
      <w:start w:val="1"/>
      <w:numFmt w:val="decimal"/>
      <w:pStyle w:val="Nummerierung10"/>
      <w:lvlText w:val="%1."/>
      <w:lvlJc w:val="left"/>
      <w:pPr>
        <w:ind w:left="851" w:hanging="284"/>
      </w:pPr>
      <w:rPr>
        <w:rFonts w:hint="default"/>
      </w:rPr>
    </w:lvl>
    <w:lvl w:ilvl="1" w:tplc="E72ACDE8" w:tentative="1">
      <w:start w:val="1"/>
      <w:numFmt w:val="lowerLetter"/>
      <w:lvlText w:val="%2."/>
      <w:lvlJc w:val="left"/>
      <w:pPr>
        <w:ind w:left="1724" w:hanging="360"/>
      </w:pPr>
    </w:lvl>
    <w:lvl w:ilvl="2" w:tplc="B5366D08" w:tentative="1">
      <w:start w:val="1"/>
      <w:numFmt w:val="lowerRoman"/>
      <w:lvlText w:val="%3."/>
      <w:lvlJc w:val="right"/>
      <w:pPr>
        <w:ind w:left="2444" w:hanging="180"/>
      </w:pPr>
    </w:lvl>
    <w:lvl w:ilvl="3" w:tplc="6242F5D4" w:tentative="1">
      <w:start w:val="1"/>
      <w:numFmt w:val="decimal"/>
      <w:lvlText w:val="%4."/>
      <w:lvlJc w:val="left"/>
      <w:pPr>
        <w:ind w:left="3164" w:hanging="360"/>
      </w:pPr>
    </w:lvl>
    <w:lvl w:ilvl="4" w:tplc="788059AC" w:tentative="1">
      <w:start w:val="1"/>
      <w:numFmt w:val="lowerLetter"/>
      <w:lvlText w:val="%5."/>
      <w:lvlJc w:val="left"/>
      <w:pPr>
        <w:ind w:left="3884" w:hanging="360"/>
      </w:pPr>
    </w:lvl>
    <w:lvl w:ilvl="5" w:tplc="73F4DEDC" w:tentative="1">
      <w:start w:val="1"/>
      <w:numFmt w:val="lowerRoman"/>
      <w:lvlText w:val="%6."/>
      <w:lvlJc w:val="right"/>
      <w:pPr>
        <w:ind w:left="4604" w:hanging="180"/>
      </w:pPr>
    </w:lvl>
    <w:lvl w:ilvl="6" w:tplc="5B02F6DA" w:tentative="1">
      <w:start w:val="1"/>
      <w:numFmt w:val="decimal"/>
      <w:lvlText w:val="%7."/>
      <w:lvlJc w:val="left"/>
      <w:pPr>
        <w:ind w:left="5324" w:hanging="360"/>
      </w:pPr>
    </w:lvl>
    <w:lvl w:ilvl="7" w:tplc="899209E8" w:tentative="1">
      <w:start w:val="1"/>
      <w:numFmt w:val="lowerLetter"/>
      <w:lvlText w:val="%8."/>
      <w:lvlJc w:val="left"/>
      <w:pPr>
        <w:ind w:left="6044" w:hanging="360"/>
      </w:pPr>
    </w:lvl>
    <w:lvl w:ilvl="8" w:tplc="72E4F6EC" w:tentative="1">
      <w:start w:val="1"/>
      <w:numFmt w:val="lowerRoman"/>
      <w:lvlText w:val="%9."/>
      <w:lvlJc w:val="right"/>
      <w:pPr>
        <w:ind w:left="6764" w:hanging="180"/>
      </w:pPr>
    </w:lvl>
  </w:abstractNum>
  <w:abstractNum w:abstractNumId="4" w15:restartNumberingAfterBreak="0">
    <w:nsid w:val="476240DA"/>
    <w:multiLevelType w:val="hybridMultilevel"/>
    <w:tmpl w:val="227687AC"/>
    <w:lvl w:ilvl="0" w:tplc="8A72D026">
      <w:start w:val="1"/>
      <w:numFmt w:val="decimal"/>
      <w:pStyle w:val="Nummerierung05"/>
      <w:lvlText w:val="%1."/>
      <w:lvlJc w:val="left"/>
      <w:pPr>
        <w:ind w:left="567" w:hanging="283"/>
      </w:pPr>
      <w:rPr>
        <w:rFonts w:hint="default"/>
      </w:rPr>
    </w:lvl>
    <w:lvl w:ilvl="1" w:tplc="C4487D6E" w:tentative="1">
      <w:start w:val="1"/>
      <w:numFmt w:val="lowerLetter"/>
      <w:lvlText w:val="%2."/>
      <w:lvlJc w:val="left"/>
      <w:pPr>
        <w:ind w:left="1724" w:hanging="360"/>
      </w:pPr>
    </w:lvl>
    <w:lvl w:ilvl="2" w:tplc="68AAAD2C" w:tentative="1">
      <w:start w:val="1"/>
      <w:numFmt w:val="lowerRoman"/>
      <w:lvlText w:val="%3."/>
      <w:lvlJc w:val="right"/>
      <w:pPr>
        <w:ind w:left="2444" w:hanging="180"/>
      </w:pPr>
    </w:lvl>
    <w:lvl w:ilvl="3" w:tplc="053895E2" w:tentative="1">
      <w:start w:val="1"/>
      <w:numFmt w:val="decimal"/>
      <w:lvlText w:val="%4."/>
      <w:lvlJc w:val="left"/>
      <w:pPr>
        <w:ind w:left="3164" w:hanging="360"/>
      </w:pPr>
    </w:lvl>
    <w:lvl w:ilvl="4" w:tplc="831C5F74" w:tentative="1">
      <w:start w:val="1"/>
      <w:numFmt w:val="lowerLetter"/>
      <w:lvlText w:val="%5."/>
      <w:lvlJc w:val="left"/>
      <w:pPr>
        <w:ind w:left="3884" w:hanging="360"/>
      </w:pPr>
    </w:lvl>
    <w:lvl w:ilvl="5" w:tplc="44943128" w:tentative="1">
      <w:start w:val="1"/>
      <w:numFmt w:val="lowerRoman"/>
      <w:lvlText w:val="%6."/>
      <w:lvlJc w:val="right"/>
      <w:pPr>
        <w:ind w:left="4604" w:hanging="180"/>
      </w:pPr>
    </w:lvl>
    <w:lvl w:ilvl="6" w:tplc="18DCF2F2" w:tentative="1">
      <w:start w:val="1"/>
      <w:numFmt w:val="decimal"/>
      <w:lvlText w:val="%7."/>
      <w:lvlJc w:val="left"/>
      <w:pPr>
        <w:ind w:left="5324" w:hanging="360"/>
      </w:pPr>
    </w:lvl>
    <w:lvl w:ilvl="7" w:tplc="BF26C8D4" w:tentative="1">
      <w:start w:val="1"/>
      <w:numFmt w:val="lowerLetter"/>
      <w:lvlText w:val="%8."/>
      <w:lvlJc w:val="left"/>
      <w:pPr>
        <w:ind w:left="6044" w:hanging="360"/>
      </w:pPr>
    </w:lvl>
    <w:lvl w:ilvl="8" w:tplc="F348CAF8" w:tentative="1">
      <w:start w:val="1"/>
      <w:numFmt w:val="lowerRoman"/>
      <w:lvlText w:val="%9."/>
      <w:lvlJc w:val="right"/>
      <w:pPr>
        <w:ind w:left="6764" w:hanging="180"/>
      </w:pPr>
    </w:lvl>
  </w:abstractNum>
  <w:abstractNum w:abstractNumId="5" w15:restartNumberingAfterBreak="0">
    <w:nsid w:val="5EB475A3"/>
    <w:multiLevelType w:val="hybridMultilevel"/>
    <w:tmpl w:val="3E387F42"/>
    <w:lvl w:ilvl="0" w:tplc="4296F32E">
      <w:start w:val="1"/>
      <w:numFmt w:val="decimal"/>
      <w:pStyle w:val="Nummerierung00"/>
      <w:lvlText w:val="%1."/>
      <w:lvlJc w:val="left"/>
      <w:pPr>
        <w:ind w:left="284" w:hanging="284"/>
      </w:pPr>
      <w:rPr>
        <w:rFonts w:hint="default"/>
      </w:rPr>
    </w:lvl>
    <w:lvl w:ilvl="1" w:tplc="F6F4B74A" w:tentative="1">
      <w:start w:val="1"/>
      <w:numFmt w:val="bullet"/>
      <w:lvlText w:val="o"/>
      <w:lvlJc w:val="left"/>
      <w:pPr>
        <w:ind w:left="1440" w:hanging="360"/>
      </w:pPr>
      <w:rPr>
        <w:rFonts w:ascii="Courier New" w:hAnsi="Courier New" w:cs="Courier New" w:hint="default"/>
      </w:rPr>
    </w:lvl>
    <w:lvl w:ilvl="2" w:tplc="19C061AE" w:tentative="1">
      <w:start w:val="1"/>
      <w:numFmt w:val="bullet"/>
      <w:lvlText w:val=""/>
      <w:lvlJc w:val="left"/>
      <w:pPr>
        <w:ind w:left="2160" w:hanging="360"/>
      </w:pPr>
      <w:rPr>
        <w:rFonts w:ascii="Wingdings" w:hAnsi="Wingdings" w:hint="default"/>
      </w:rPr>
    </w:lvl>
    <w:lvl w:ilvl="3" w:tplc="AEC8BF44" w:tentative="1">
      <w:start w:val="1"/>
      <w:numFmt w:val="bullet"/>
      <w:lvlText w:val=""/>
      <w:lvlJc w:val="left"/>
      <w:pPr>
        <w:ind w:left="2880" w:hanging="360"/>
      </w:pPr>
      <w:rPr>
        <w:rFonts w:ascii="Symbol" w:hAnsi="Symbol" w:hint="default"/>
      </w:rPr>
    </w:lvl>
    <w:lvl w:ilvl="4" w:tplc="4A003A7E" w:tentative="1">
      <w:start w:val="1"/>
      <w:numFmt w:val="bullet"/>
      <w:lvlText w:val="o"/>
      <w:lvlJc w:val="left"/>
      <w:pPr>
        <w:ind w:left="3600" w:hanging="360"/>
      </w:pPr>
      <w:rPr>
        <w:rFonts w:ascii="Courier New" w:hAnsi="Courier New" w:cs="Courier New" w:hint="default"/>
      </w:rPr>
    </w:lvl>
    <w:lvl w:ilvl="5" w:tplc="4EDA89BC" w:tentative="1">
      <w:start w:val="1"/>
      <w:numFmt w:val="bullet"/>
      <w:lvlText w:val=""/>
      <w:lvlJc w:val="left"/>
      <w:pPr>
        <w:ind w:left="4320" w:hanging="360"/>
      </w:pPr>
      <w:rPr>
        <w:rFonts w:ascii="Wingdings" w:hAnsi="Wingdings" w:hint="default"/>
      </w:rPr>
    </w:lvl>
    <w:lvl w:ilvl="6" w:tplc="6A54B0C8" w:tentative="1">
      <w:start w:val="1"/>
      <w:numFmt w:val="bullet"/>
      <w:lvlText w:val=""/>
      <w:lvlJc w:val="left"/>
      <w:pPr>
        <w:ind w:left="5040" w:hanging="360"/>
      </w:pPr>
      <w:rPr>
        <w:rFonts w:ascii="Symbol" w:hAnsi="Symbol" w:hint="default"/>
      </w:rPr>
    </w:lvl>
    <w:lvl w:ilvl="7" w:tplc="5C56BCB0" w:tentative="1">
      <w:start w:val="1"/>
      <w:numFmt w:val="bullet"/>
      <w:lvlText w:val="o"/>
      <w:lvlJc w:val="left"/>
      <w:pPr>
        <w:ind w:left="5760" w:hanging="360"/>
      </w:pPr>
      <w:rPr>
        <w:rFonts w:ascii="Courier New" w:hAnsi="Courier New" w:cs="Courier New" w:hint="default"/>
      </w:rPr>
    </w:lvl>
    <w:lvl w:ilvl="8" w:tplc="212860FA" w:tentative="1">
      <w:start w:val="1"/>
      <w:numFmt w:val="bullet"/>
      <w:lvlText w:val=""/>
      <w:lvlJc w:val="left"/>
      <w:pPr>
        <w:ind w:left="6480" w:hanging="360"/>
      </w:pPr>
      <w:rPr>
        <w:rFonts w:ascii="Wingdings" w:hAnsi="Wingdings" w:hint="default"/>
      </w:rPr>
    </w:lvl>
  </w:abstractNum>
  <w:abstractNum w:abstractNumId="6" w15:restartNumberingAfterBreak="0">
    <w:nsid w:val="60B00440"/>
    <w:multiLevelType w:val="hybridMultilevel"/>
    <w:tmpl w:val="A5B470E6"/>
    <w:lvl w:ilvl="0" w:tplc="533ECD34">
      <w:start w:val="1"/>
      <w:numFmt w:val="decimal"/>
      <w:pStyle w:val="Nummerierung15"/>
      <w:lvlText w:val="%1."/>
      <w:lvlJc w:val="left"/>
      <w:pPr>
        <w:ind w:left="1134" w:hanging="283"/>
      </w:pPr>
      <w:rPr>
        <w:rFonts w:hint="default"/>
      </w:rPr>
    </w:lvl>
    <w:lvl w:ilvl="1" w:tplc="F0F0B57A" w:tentative="1">
      <w:start w:val="1"/>
      <w:numFmt w:val="lowerLetter"/>
      <w:lvlText w:val="%2."/>
      <w:lvlJc w:val="left"/>
      <w:pPr>
        <w:ind w:left="1440" w:hanging="360"/>
      </w:pPr>
    </w:lvl>
    <w:lvl w:ilvl="2" w:tplc="9D6A91E2" w:tentative="1">
      <w:start w:val="1"/>
      <w:numFmt w:val="lowerRoman"/>
      <w:lvlText w:val="%3."/>
      <w:lvlJc w:val="right"/>
      <w:pPr>
        <w:ind w:left="2160" w:hanging="180"/>
      </w:pPr>
    </w:lvl>
    <w:lvl w:ilvl="3" w:tplc="18780FC0" w:tentative="1">
      <w:start w:val="1"/>
      <w:numFmt w:val="decimal"/>
      <w:lvlText w:val="%4."/>
      <w:lvlJc w:val="left"/>
      <w:pPr>
        <w:ind w:left="2880" w:hanging="360"/>
      </w:pPr>
    </w:lvl>
    <w:lvl w:ilvl="4" w:tplc="9FE0DBEE" w:tentative="1">
      <w:start w:val="1"/>
      <w:numFmt w:val="lowerLetter"/>
      <w:lvlText w:val="%5."/>
      <w:lvlJc w:val="left"/>
      <w:pPr>
        <w:ind w:left="3600" w:hanging="360"/>
      </w:pPr>
    </w:lvl>
    <w:lvl w:ilvl="5" w:tplc="C88AD9A4" w:tentative="1">
      <w:start w:val="1"/>
      <w:numFmt w:val="lowerRoman"/>
      <w:lvlText w:val="%6."/>
      <w:lvlJc w:val="right"/>
      <w:pPr>
        <w:ind w:left="4320" w:hanging="180"/>
      </w:pPr>
    </w:lvl>
    <w:lvl w:ilvl="6" w:tplc="FF6C7D52" w:tentative="1">
      <w:start w:val="1"/>
      <w:numFmt w:val="decimal"/>
      <w:lvlText w:val="%7."/>
      <w:lvlJc w:val="left"/>
      <w:pPr>
        <w:ind w:left="5040" w:hanging="360"/>
      </w:pPr>
    </w:lvl>
    <w:lvl w:ilvl="7" w:tplc="2A92AC20" w:tentative="1">
      <w:start w:val="1"/>
      <w:numFmt w:val="lowerLetter"/>
      <w:lvlText w:val="%8."/>
      <w:lvlJc w:val="left"/>
      <w:pPr>
        <w:ind w:left="5760" w:hanging="360"/>
      </w:pPr>
    </w:lvl>
    <w:lvl w:ilvl="8" w:tplc="BB5C2E20" w:tentative="1">
      <w:start w:val="1"/>
      <w:numFmt w:val="lowerRoman"/>
      <w:lvlText w:val="%9."/>
      <w:lvlJc w:val="right"/>
      <w:pPr>
        <w:ind w:left="6480" w:hanging="180"/>
      </w:pPr>
    </w:lvl>
  </w:abstractNum>
  <w:num w:numId="1" w16cid:durableId="1758361547">
    <w:abstractNumId w:val="2"/>
  </w:num>
  <w:num w:numId="2" w16cid:durableId="1912502233">
    <w:abstractNumId w:val="2"/>
  </w:num>
  <w:num w:numId="3" w16cid:durableId="1365859742">
    <w:abstractNumId w:val="2"/>
  </w:num>
  <w:num w:numId="4" w16cid:durableId="213084614">
    <w:abstractNumId w:val="2"/>
  </w:num>
  <w:num w:numId="5" w16cid:durableId="40133930">
    <w:abstractNumId w:val="2"/>
  </w:num>
  <w:num w:numId="6" w16cid:durableId="1827551861">
    <w:abstractNumId w:val="2"/>
  </w:num>
  <w:num w:numId="7" w16cid:durableId="1419598765">
    <w:abstractNumId w:val="5"/>
  </w:num>
  <w:num w:numId="8" w16cid:durableId="1468739186">
    <w:abstractNumId w:val="4"/>
  </w:num>
  <w:num w:numId="9" w16cid:durableId="1528253513">
    <w:abstractNumId w:val="3"/>
  </w:num>
  <w:num w:numId="10" w16cid:durableId="862326258">
    <w:abstractNumId w:val="6"/>
  </w:num>
  <w:num w:numId="11" w16cid:durableId="745498117">
    <w:abstractNumId w:val="1"/>
  </w:num>
  <w:num w:numId="12" w16cid:durableId="1976788255">
    <w:abstractNumId w:val="0"/>
  </w:num>
  <w:num w:numId="13" w16cid:durableId="1576932085">
    <w:abstractNumId w:val="0"/>
  </w:num>
  <w:num w:numId="14" w16cid:durableId="87237408">
    <w:abstractNumId w:val="0"/>
  </w:num>
  <w:num w:numId="15" w16cid:durableId="1282806014">
    <w:abstractNumId w:val="0"/>
  </w:num>
  <w:num w:numId="16" w16cid:durableId="2084133258">
    <w:abstractNumId w:val="0"/>
  </w:num>
  <w:num w:numId="17" w16cid:durableId="649527478">
    <w:abstractNumId w:val="0"/>
  </w:num>
  <w:num w:numId="18" w16cid:durableId="1661615408">
    <w:abstractNumId w:val="0"/>
  </w:num>
  <w:num w:numId="19" w16cid:durableId="1727677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I3Gel5yksNYCWRmGX8bAMx2pFIR8rIWBfaS/Q6clROyqAKik4Bjmdxz6u5Zz+EgnmoXMGXbvUFA2Pz5yPQArg==" w:salt="462h2kCAV/n6bL20gHmYTQ=="/>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taTool_CreatorGeko" w:val="SCHWYZ"/>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output = string.Empty;_x000d__x000a_          _x0009_System.Guid userGuid = CMI.DomainModel.MappingInterfaces.MapperSingleton.Instance.UserGuid;_x000d__x000a_          _x0009__x000d__x000a_          _x0009_TypeDefinition benutzerTd = DefinitionsManager.Definitionen.TypeDefinitions.FindBySchluessel(&quot;Benutzer&quot;);_x000d__x000a_          _x0009_if(benutzerTd == null)_x000d__x000a_                return string.Empty;_x000d__x000a_                                 _x000d__x000a_          _x0009_Query q = new Query(benutzerTd);_x000d__x000a_          _x0009_GUIDCriterion crit = new GUIDCriterion(userGuid);_x000d__x000a_    _x000d__x000a_          _x0009_q.Criterions.Add(crit);_x000d__x000a_    _x000d__x000a_          _x0009_TypedIObjektList allBenutzers = CMI.DomainModel.MappingInterfaces.MapperSingleton.Instance.ExecuteObjektQuery(q, benutzerTd.AllFieldAndAssocFieldIds);_x000d__x000a_          _x0009_if(allBenutzers.Count != 1)_x000d__x000a_                return string.Empty;_x000d__x000a_          _x000d__x000a_         _x0009_Benutzer benutzer = allBenutzers[0] as Benutzer;_x000d__x000a_          _x0009_if (benutzer == null)_x000d__x000a_                return string.Empty;_x000d__x000a_          _x000d__x000a_         _x0009_if (benutzer.Vorname != null)_x000d__x000a_                output = benutzer.Vorname.ToString() + &quot; &quot;;_x000d__x000a_         _x0009__x000d__x000a__x0009__x0009__x0009_if (benutzer.Name != null)_x000d__x000a_                output += benutzer.Name.ToString();_x000d__x000a__x0009__x0009__x0009__x000d__x000a__x0009__x0009__x0009_if(String.IsNullOrEmpty(output)){_x000d__x000a__x0009__x0009__x0009__x0009_output = &quot;Vorname Nachname&quot;;_x000d__x000a__x0009__x0009__x0009_}_x000d__x000a__x0009__x0009__x0009__x0009__x0009__x0009__x000d__x000a_          _x0009_return output;_x000d__x000a_       }_x000d__x000a_   }_x000d__x000a_}_x000d__x000a_"/>
    <w:docVar w:name="MetaTool_Script10_Report" w:val="using System;_x000d__x000a_using CMI.MetaTool.Generated;_x000d__x000a_using CMI.DomainModel;_x000d__x000a__x000d__x000a_namespace CMI.MetaTool.Generated.TemplateScript_x000d__x000a_{_x000d__x000a_   public class TemplateScript_x000d__x000a_   {_x000d__x000a__x0009__x0009_public string Eval(Dokument obj)_x000d__x000a__x0009__x0009_{         _x000d__x000a__x0009__x0009__x0009_if (obj.Geschaeft == null)_x000d__x000a__x0009__x0009__x0009_{_x000d__x000a__x0009__x0009__x0009__x0009_return String.Empty;_x000d__x000a__x0009__x0009__x0009_}_x000d__x000a__x0009__x0009__x0009__x000d__x000a__x0009__x0009__x0009_string text = string.Empty;_x000d__x000a__x0009__x0009__x0009__x000d__x000a__x0009__x0009__x0009_if (obj.Geschaeft is AbstraktesGeschaeft)_x000d__x000a__x0009__x0009__x0009_{_x000d__x000a__x0009__x0009__x0009__x0009_AbstraktesGeschaeft ges = (Geschaeft) obj.Geschaeft;_x000d__x000a__x0009__x0009__x0009__x0009_if (ges.Geschaeftseigner == null)_x000d__x000a__x0009__x0009__x0009__x0009_{_x000d__x000a__x0009__x0009__x0009__x0009__x0009_return String.Empty;_x000d__x000a__x0009__x0009__x0009__x0009_}_x000d__x000a__x0009__x0009__x0009__x0009__x000d__x000a__x0009__x0009__x0009__x0009_if (ges.Geschaeftseigner != null)_x000d__x000a__x0009__x0009__x0009__x0009_{_x000d__x000a__x0009__x0009__x0009__x0009__x0009_if (ges.Geschaeftseigner is Organisationseinheit)_x000d__x000a__x0009__x0009__x0009__x0009__x0009_{_x000d__x000a__x0009__x0009__x0009__x0009__x0009__x0009_Organisationseinheit org = ges.Geschaeftseigner as Organisationseinheit;_x000d__x000a__x0009__x0009__x0009__x0009__x0009__x0009_Organisationseinheit obersteOE = GetObersteOE(org);_x000d__x000a__x0009__x0009__x0009__x0009__x0009__x0009__x000d__x000a__x0009__x0009__x0009__x0009__x0009__x0009_if (obersteOE.CustomOEStrasse != null)_x000d__x000a__x0009__x0009__x0009__x0009__x0009__x0009_{_x000d__x000a__x0009__x0009__x0009__x0009__x0009__x0009__x0009_text = obersteOE.CustomOEStrasse.ToString();_x000d__x000a__x0009__x0009__x0009__x0009__x0009__x0009_}_x000d__x000a__x0009__x0009__x0009__x0009__x0009_}_x000d__x000a__x0009__x0009__x0009__x0009_}_x000d__x000a__x0009__x0009__x0009__x0009__x000d__x000a__x0009__x0009__x0009__x0009_return text;_x000d__x000a__x000d__x000a__x0009__x0009__x0009_}_x000d__x000a__x0009__x0009__x0009_else_x000d__x000a__x0009__x0009__x0009_{_x000d__x000a__x0009__x0009__x0009__x0009_return String.Empty;_x000d__x000a__x0009__x0009__x0009_}_x000d__x000a__x0009__x0009_}_x000d__x000a__x0009__x0009__x000d__x000a__x0009__x0009_private Organisationseinheit GetObersteOE(Organisationseinheit oe){_x000d__x000a__x0009__x0009__x0009__x000d__x000a__x0009__x0009__x0009_if(oe != null &amp;&amp; oe.Vater != null &amp;&amp; oe.Vater is Organisationseinheit){_x000d__x000a__x0009__x0009__x0009__x0009_Organisationseinheit vater = oe.Vater as Organisationseinheit;_x000d__x000a__x0009__x0009__x0009__x0009_return vater;_x000d__x000a__x0009__x0009__x0009_}_x000d__x000a__x0009__x0009__x0009_else{_x000d__x000a__x0009__x0009__x0009__x0009_return oe;_x000d__x000a__x0009__x0009__x0009_}_x000d__x000a__x0009__x0009_}_x000d__x000a__x0009_}_x000d__x000a_}"/>
    <w:docVar w:name="MetaTool_Script11_Report" w:val="using System;_x000d__x000a_using CMI.MetaTool.Generated;_x000d__x000a_using CMI.DomainModel;_x000d__x000a__x000d__x000a_namespace CMI.MetaTool.Generated.TemplateScript_x000d__x000a_{_x000d__x000a_   public class TemplateScript_x000d__x000a_   {_x000d__x000a__x0009__x0009_public string Eval(Dokument obj)_x000d__x000a__x0009__x0009_{         _x000d__x000a__x0009__x0009__x0009_if (obj.Geschaeft == null)_x000d__x000a__x0009__x0009__x0009_{_x000d__x000a__x0009__x0009__x0009__x0009_return String.Empty;_x000d__x000a__x0009__x0009__x0009_}_x000d__x000a__x0009__x0009__x0009__x000d__x000a__x0009__x0009__x0009_string text = string.Empty;_x000d__x000a__x0009__x0009__x0009__x000d__x000a__x0009__x0009__x0009_if (obj.Geschaeft is AbstraktesGeschaeft)_x000d__x000a__x0009__x0009__x0009_{_x000d__x000a__x0009__x0009__x0009__x0009_AbstraktesGeschaeft ges = (Geschaeft) obj.Geschaeft;_x000d__x000a__x0009__x0009__x0009__x0009_if (ges.Geschaeftseigner == null)_x000d__x000a__x0009__x0009__x0009__x0009_{_x000d__x000a__x0009__x0009__x0009__x0009__x0009_return String.Empty;_x000d__x000a__x0009__x0009__x0009__x0009_}_x000d__x000a__x0009__x0009__x0009__x0009__x000d__x000a__x0009__x0009__x0009__x0009_if (ges.Geschaeftseigner != null)_x000d__x000a__x0009__x0009__x0009__x0009_{_x000d__x000a__x0009__x0009__x0009__x0009__x0009_if (ges.Geschaeftseigner is Organisationseinheit)_x000d__x000a__x0009__x0009__x0009__x0009__x0009_{_x000d__x000a__x0009__x0009__x0009__x0009__x0009__x0009_Organisationseinheit org = ges.Geschaeftseigner as Organisationseinheit;_x000d__x000a__x0009__x0009__x0009__x0009__x0009__x0009_Organisationseinheit obersteOE = GetObersteOE(org);_x000d__x000a__x0009__x0009__x0009__x0009__x0009__x0009__x000d__x000a__x0009__x0009__x0009__x0009__x0009__x0009_if (obersteOE.Name != null)_x000d__x000a__x0009__x0009__x0009__x0009__x0009__x0009_{_x000d__x000a__x0009__x0009__x0009__x0009__x0009__x0009__x0009_text = obersteOE.Name.ToString();_x000d__x000a__x0009__x0009__x0009__x0009__x0009__x0009_}_x000d__x000a__x0009__x0009__x0009__x0009__x0009_}_x000d__x000a__x0009__x0009__x0009__x0009_}_x000d__x000a__x0009__x0009__x0009__x0009__x000d__x000a__x0009__x0009__x0009__x0009_return text;_x000d__x000a__x000d__x000a__x0009__x0009__x0009_}_x000d__x000a__x0009__x0009__x0009_else_x000d__x000a__x0009__x0009__x0009_{_x000d__x000a__x0009__x0009__x0009__x0009_return String.Empty;_x000d__x000a__x0009__x0009__x0009_}_x000d__x000a__x0009__x0009_}_x000d__x000a__x0009__x0009__x000d__x000a__x0009__x0009_private Organisationseinheit GetObersteOE(Organisationseinheit oe){_x000d__x000a__x0009__x0009__x0009__x000d__x000a__x0009__x0009__x0009_if(oe != null &amp;&amp; oe.Vater != null &amp;&amp; oe.Vater is Organisationseinheit){_x000d__x000a__x0009__x0009__x0009__x0009_Organisationseinheit vater = oe.Vater as Organisationseinheit;_x000d__x000a__x0009__x0009__x0009__x0009_return vater;_x000d__x000a__x0009__x0009__x0009_}_x000d__x000a__x0009__x0009__x0009_else{_x000d__x000a__x0009__x0009__x0009__x0009_return oe;_x000d__x000a__x0009__x0009__x0009_}_x000d__x000a__x0009__x0009_}_x000d__x000a__x0009_}_x000d__x000a_}"/>
    <w:docVar w:name="MetaTool_Script2_Path" w:val="Dokument"/>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            return &quot;Bitte hier Rueckgabe-Wert definieren!&quot;;_x000d__x000a_       }_x000d__x000a_   }_x000d__x000a_}_x000d__x000a_"/>
    <w:docVar w:name="MetaTool_Script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output = string.Empty;_x000d__x000a_          _x0009_System.Guid userGuid = CMI.DomainModel.MappingInterfaces.MapperSingleton.Instance.UserGuid;_x000d__x000a_          _x0009__x000d__x000a_          _x0009_TypeDefinition benutzerTd = DefinitionsManager.Definitionen.TypeDefinitions.FindBySchluessel(&quot;Benutzer&quot;);_x000d__x000a_          _x0009_if(benutzerTd == null)_x000d__x000a_                return string.Empty;_x000d__x000a_                                 _x000d__x000a_          _x0009_Query q = new Query(benutzerTd);_x000d__x000a_          _x0009_GUIDCriterion crit = new GUIDCriterion(userGuid);_x000d__x000a_    _x000d__x000a_          _x0009_q.Criterions.Add(crit);_x000d__x000a_    _x000d__x000a_          _x0009_TypedIObjektList allBenutzers = CMI.DomainModel.MappingInterfaces.MapperSingleton.Instance.ExecuteObjektQuery(q, benutzerTd.AllFieldAndAssocFieldIds);_x000d__x000a_          _x0009_if(allBenutzers.Count != 1)_x000d__x000a_                return string.Empty;_x000d__x000a_          _x000d__x000a_         _x0009_Benutzer benutzer = allBenutzers[0] as Benutzer;_x000d__x000a_          _x0009_if (benutzer == null)_x000d__x000a_                return string.Empty;_x000d__x000a__x0009__x0009__x0009__x000d__x000a__x0009__x0009__x0009_if (benutzer.TelefonGeschaeft != null)_x000d__x000a__x0009__x0009__x0009__x0009_output = benutzer.TelefonGeschaeft.ToString();_x000d__x000a__x0009__x0009__x0009__x000d__x000a_          _x0009_return output;_x000d__x000a_       }_x000d__x000a_   }_x000d__x000a_}_x000d__x000a_"/>
    <w:docVar w:name="MetaTool_Script4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output = string.Empty;_x000d__x000a_          _x0009_System.Guid userGuid = CMI.DomainModel.MappingInterfaces.MapperSingleton.Instance.UserGuid;_x000d__x000a_          _x0009__x000d__x000a_          _x0009_TypeDefinition benutzerTd = DefinitionsManager.Definitionen.TypeDefinitions.FindBySchluessel(&quot;Benutzer&quot;);_x000d__x000a_          _x0009_if(benutzerTd == null)_x000d__x000a_                return string.Empty;_x000d__x000a_                                 _x000d__x000a_          _x0009_Query q = new Query(benutzerTd);_x000d__x000a_          _x0009_GUIDCriterion crit = new GUIDCriterion(userGuid);_x000d__x000a_    _x000d__x000a_          _x0009_q.Criterions.Add(crit);_x000d__x000a_    _x000d__x000a_          _x0009_TypedIObjektList allBenutzers = CMI.DomainModel.MappingInterfaces.MapperSingleton.Instance.ExecuteObjektQuery(q, benutzerTd.AllFieldAndAssocFieldIds);_x000d__x000a_          _x0009_if(allBenutzers.Count != 1)_x000d__x000a_                return string.Empty;_x000d__x000a_          _x000d__x000a_         _x0009_Benutzer benutzer = allBenutzers[0] as Benutzer;_x000d__x000a_          _x0009_if (benutzer == null)_x000d__x000a_                return string.Empty;_x000d__x000a_          _x000d__x000a__x0009__x0009__x0009_if (benutzer.Email != null)_x000d__x000a__x0009__x0009__x0009__x0009_output = benutzer.Email.ToString();_x000d__x000a__x0009__x0009__x0009__x000d__x000a_          _x0009_return output;_x000d__x000a_       }_x000d__x000a_   }_x000d__x000a_}_x000d__x000a_"/>
    <w:docVar w:name="MetaTool_Script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output = &quot;Funktion&quot;;_x000d__x000a_          _x0009_System.Guid userGuid = CMI.DomainModel.MappingInterfaces.MapperSingleton.Instance.UserGuid;_x000d__x000a_          _x0009__x000d__x000a_          _x0009_TypeDefinition benutzerTd = DefinitionsManager.Definitionen.TypeDefinitions.FindBySchluessel(&quot;Benutzer&quot;);_x000d__x000a_          _x0009_if(benutzerTd == null)_x000d__x000a_                return string.Empty;_x000d__x000a_                                 _x000d__x000a_          _x0009_Query q = new Query(benutzerTd);_x000d__x000a_          _x0009_GUIDCriterion crit = new GUIDCriterion(userGuid);_x000d__x000a_    _x000d__x000a_          _x0009_q.Criterions.Add(crit);_x000d__x000a_    _x000d__x000a_          _x0009_TypedIObjektList allBenutzers = CMI.DomainModel.MappingInterfaces.MapperSingleton.Instance.ExecuteObjektQuery(q, benutzerTd.AllFieldAndAssocFieldIds);_x000d__x000a_          _x0009_if(allBenutzers.Count != 1)_x000d__x000a_                return string.Empty;_x000d__x000a_          _x000d__x000a_         _x0009_Benutzer benutzer = allBenutzers[0] as Benutzer;_x000d__x000a_          _x0009_if (benutzer == null)_x000d__x000a_                return string.Empty;_x000d__x000a_          _x0009__x0009__x0009__x000d__x000a__x0009__x0009__x0009_if (benutzer.Funktion != null)_x000d__x000a__x0009__x0009__x0009__x0009_output = benutzer.Funktion.ToString();_x000d__x000a__x0009__x0009__x0009__x000d__x000a_          _x0009_return output;_x000d__x000a_       }_x000d__x000a_   }_x000d__x000a_}_x000d__x000a_"/>
    <w:docVar w:name="MetaTool_Script6_Report" w:val="using System;_x000d__x000a_using CMI.MetaTool.Generated;_x000d__x000a_using CMI.DomainModel;_x000d__x000a__x000d__x000a_namespace CMI.MetaTool.Generated.TemplateScript_x000d__x000a_{_x000d__x000a_   public class TemplateScript_x000d__x000a_   {_x000d__x000a__x0009__x0009_public string Eval(Dokument obj)_x000d__x000a__x0009__x0009_{         _x000d__x000a__x0009__x0009__x0009_if (obj.Geschaeft == null)_x000d__x000a__x0009__x0009__x0009_{_x000d__x000a__x0009__x0009__x0009__x0009_return String.Empty;_x000d__x000a__x0009__x0009__x0009_}_x000d__x000a__x0009__x0009__x0009__x000d__x000a__x0009__x0009__x0009_string text = string.Empty;_x000d__x000a__x0009__x0009__x0009__x000d__x000a__x0009__x0009__x0009_if (obj.Geschaeft is AbstraktesGeschaeft)_x000d__x000a__x0009__x0009__x0009_{_x000d__x000a__x0009__x0009__x0009__x0009_AbstraktesGeschaeft ges = (Geschaeft) obj.Geschaeft;_x000d__x000a__x0009__x0009__x0009__x0009_if (ges.Geschaeftseigner == null)_x000d__x000a__x0009__x0009__x0009__x0009_{_x000d__x000a__x0009__x0009__x0009__x0009__x0009_return String.Empty;_x000d__x000a__x0009__x0009__x0009__x0009_}_x000d__x000a__x0009__x0009__x0009__x0009__x000d__x000a__x0009__x0009__x0009__x0009_if (ges.Geschaeftseigner != null)_x000d__x000a__x0009__x0009__x0009__x0009_{_x000d__x000a__x0009__x0009__x0009__x0009__x0009_if (ges.Geschaeftseigner is Organisationseinheit)_x000d__x000a__x0009__x0009__x0009__x0009__x0009_{_x000d__x000a__x0009__x0009__x0009__x0009__x0009__x0009_Organisationseinheit org = ges.Geschaeftseigner as Organisationseinheit;_x000d__x000a__x0009__x0009__x0009__x0009__x0009__x0009_Organisationseinheit obersteOE = GetObersteOE(org);_x000d__x000a__x0009__x0009__x0009__x0009__x0009__x0009__x000d__x000a__x0009__x0009__x0009__x0009__x0009__x0009_if (obersteOE.CustomOETelefon != null)_x000d__x000a__x0009__x0009__x0009__x0009__x0009__x0009_{_x000d__x000a__x0009__x0009__x0009__x0009__x0009__x0009__x0009_text = obersteOE.CustomOETelefon.ToString();_x000d__x000a__x0009__x0009__x0009__x0009__x0009__x0009_}_x000d__x000a__x0009__x0009__x0009__x0009__x0009_}_x000d__x000a__x0009__x0009__x0009__x0009_}_x000d__x000a__x0009__x0009__x0009__x0009__x000d__x000a__x0009__x0009__x0009__x0009_return text;_x000d__x000a__x000d__x000a__x0009__x0009__x0009_}_x000d__x000a__x0009__x0009__x0009_else_x000d__x000a__x0009__x0009__x0009_{_x000d__x000a__x0009__x0009__x0009__x0009_return String.Empty;_x000d__x000a__x0009__x0009__x0009_}_x000d__x000a__x0009__x0009_}_x000d__x000a__x0009__x0009__x000d__x000a__x0009__x0009_private Organisationseinheit GetObersteOE(Organisationseinheit oe){_x000d__x000a__x0009__x0009__x0009__x000d__x000a__x0009__x0009__x0009_if(oe != null &amp;&amp; oe.Vater != null &amp;&amp; oe.Vater is Organisationseinheit){_x000d__x000a__x0009__x0009__x0009__x0009_Organisationseinheit vater = oe.Vater as Organisationseinheit;_x000d__x000a__x0009__x0009__x0009__x0009_return vater;_x000d__x000a__x0009__x0009__x0009_}_x000d__x000a__x0009__x0009__x0009_else{_x000d__x000a__x0009__x0009__x0009__x0009_return oe;_x000d__x000a__x0009__x0009__x0009_}_x000d__x000a__x0009__x0009_}_x000d__x000a__x0009_}_x000d__x000a_}"/>
    <w:docVar w:name="MetaTool_Script7_Report" w:val="//Achtung dieses Beispiel ist auf ein KPF mit mind. 1 und max. 1 gestellt für das Hinzfügen einer Registraturplanposition auf einem Geschäft_x000d__x000a__x000d__x000a_using System;_x000d__x000a_using CMI.MetaTool.Generated;_x000d__x000a_using CMI.DomainModel;_x000d__x000a__x000d__x000a_namespace CMI.MetaTool.Generated.TemplateScript_x000d__x000a_{_x000d__x000a_   public class TemplateScript_x000d__x000a_   {_x000d__x000a__x0009__x0009_public string Eval(Dokument obj)_x000d__x000a__x0009__x0009_{         _x000d__x000a__x0009__x0009__x0009_if (obj.Geschaeft == null)_x000d__x000a__x0009__x0009__x0009_{_x000d__x000a__x0009__x0009__x0009__x0009_return String.Empty;_x000d__x000a__x0009__x0009__x0009_}_x000d__x000a__x0009__x0009__x0009__x000d__x000a__x0009__x0009__x0009_if (obj.Geschaeft is Geschaeft)_x000d__x000a__x0009__x0009__x0009_{_x000d__x000a__x0009__x0009__x0009__x0009_Geschaeft ges = (Geschaeft) obj.Geschaeft;_x000d__x000a__x0009__x0009__x0009__x0009_if (ges.CustomRegistraturplan == null)_x000d__x000a__x0009__x0009__x0009__x0009_{_x000d__x000a__x0009__x0009__x0009__x0009__x0009_return String.Empty;_x000d__x000a__x0009__x0009__x0009__x0009_}_x000d__x000a__x0009__x0009__x0009__x0009__x000d__x000a__x0009__x0009__x0009__x0009_string text = ges.CustomRegistraturplan.Aktenzeichen.ToString();_x000d__x000a__x0009__x0009__x0009__x0009_return text;_x000d__x000a__x000d__x000a__x0009__x0009__x0009_}_x000d__x000a__x0009__x0009__x0009_else_x000d__x000a__x0009__x0009__x0009_{_x000d__x000a__x0009__x0009__x0009__x0009_return String.Empty;_x000d__x000a__x0009__x0009__x0009_}_x000d__x000a__x0009__x0009_}_x000d__x000a__x0009_}_x000d__x000a_}"/>
    <w:docVar w:name="MetaTool_Script8_Report" w:val="using System;_x000d__x000a_using CMI.MetaTool.Generated;_x000d__x000a_using CMI.DomainModel;_x000d__x000a__x000d__x000a_namespace CMI.MetaTool.Generated.TemplateScript_x000d__x000a_{_x000d__x000a_   public class TemplateScript_x000d__x000a_   {_x000d__x000a__x0009__x0009_public string Eval(Dokument obj)_x000d__x000a__x0009__x0009_{         _x000d__x000a__x0009__x0009__x0009_if (obj.Geschaeft == null)_x000d__x000a__x0009__x0009__x0009_{_x000d__x000a__x0009__x0009__x0009__x0009_return String.Empty;_x000d__x000a__x0009__x0009__x0009_}_x000d__x000a__x0009__x0009__x0009__x000d__x000a__x0009__x0009__x0009_string text = string.Empty;_x000d__x000a__x0009__x0009__x0009__x000d__x000a__x0009__x0009__x0009_if (obj.Geschaeft is AbstraktesGeschaeft)_x000d__x000a__x0009__x0009__x0009_{_x000d__x000a__x0009__x0009__x0009__x0009_AbstraktesGeschaeft ges = (Geschaeft) obj.Geschaeft;_x000d__x000a__x0009__x0009__x0009__x0009_if (ges.Geschaeftseigner == null)_x000d__x000a__x0009__x0009__x0009__x0009_{_x000d__x000a__x0009__x0009__x0009__x0009__x0009_return String.Empty;_x000d__x000a__x0009__x0009__x0009__x0009_}_x000d__x000a__x0009__x0009__x0009__x0009__x000d__x000a__x0009__x0009__x0009__x0009_if (ges.Geschaeftseigner != null)_x000d__x000a__x0009__x0009__x0009__x0009_{_x000d__x000a__x0009__x0009__x0009__x0009__x0009_if (ges.Geschaeftseigner is Organisationseinheit)_x000d__x000a__x0009__x0009__x0009__x0009__x0009_{_x000d__x000a__x0009__x0009__x0009__x0009__x0009__x0009_Organisationseinheit org = ges.Geschaeftseigner as Organisationseinheit;_x000d__x000a__x0009__x0009__x0009__x0009__x0009__x0009_Organisationseinheit obersteOE = GetObersteOE(org);_x000d__x000a__x0009__x0009__x0009__x0009__x0009__x0009__x000d__x000a__x0009__x0009__x0009__x0009__x0009__x0009_if (obersteOE.CustomOEMail != null)_x000d__x000a__x0009__x0009__x0009__x0009__x0009__x0009_{_x000d__x000a__x0009__x0009__x0009__x0009__x0009__x0009__x0009_text = obersteOE.CustomOEMail.ToString();_x000d__x000a__x0009__x0009__x0009__x0009__x0009__x0009_}_x000d__x000a__x0009__x0009__x0009__x0009__x0009_}_x000d__x000a__x0009__x0009__x0009__x0009_}_x000d__x000a__x0009__x0009__x0009__x0009__x000d__x000a__x0009__x0009__x0009__x0009_return text;_x000d__x000a__x000d__x000a__x0009__x0009__x0009_}_x000d__x000a__x0009__x0009__x0009_else_x000d__x000a__x0009__x0009__x0009_{_x000d__x000a__x0009__x0009__x0009__x0009_return String.Empty;_x000d__x000a__x0009__x0009__x0009_}_x000d__x000a__x0009__x0009_}_x000d__x000a__x0009__x0009__x000d__x000a__x0009__x0009_private Organisationseinheit GetObersteOE(Organisationseinheit oe){_x000d__x000a__x0009__x0009__x0009__x000d__x000a__x0009__x0009__x0009_if(oe != null &amp;&amp; oe.Vater != null &amp;&amp; oe.Vater is Organisationseinheit){_x000d__x000a__x0009__x0009__x0009__x0009_Organisationseinheit vater = oe.Vater as Organisationseinheit;_x000d__x000a__x0009__x0009__x0009__x0009_return vater;_x000d__x000a__x0009__x0009__x0009_}_x000d__x000a__x0009__x0009__x0009_else{_x000d__x000a__x0009__x0009__x0009__x0009_return oe;_x000d__x000a__x0009__x0009__x0009_}_x000d__x000a__x0009__x0009_}_x000d__x000a__x0009_}_x000d__x000a_}"/>
    <w:docVar w:name="MetaTool_Script9_Report" w:val="using System;_x000d__x000a_using CMI.MetaTool.Generated;_x000d__x000a_using CMI.DomainModel;_x000d__x000a__x000d__x000a_namespace CMI.MetaTool.Generated.TemplateScript_x000d__x000a_{_x000d__x000a_   public class TemplateScript_x000d__x000a_   {_x000d__x000a__x0009__x0009_public string Eval(Dokument obj)_x000d__x000a__x0009__x0009_{         _x000d__x000a__x0009__x0009__x0009_if (obj.Geschaeft == null)_x000d__x000a__x0009__x0009__x0009_{_x000d__x000a__x0009__x0009__x0009__x0009_return String.Empty;_x000d__x000a__x0009__x0009__x0009_}_x000d__x000a__x0009__x0009__x0009__x000d__x000a__x0009__x0009__x0009_string text = string.Empty;_x000d__x000a__x0009__x0009__x0009__x000d__x000a__x0009__x0009__x0009_if (obj.Geschaeft is AbstraktesGeschaeft)_x000d__x000a__x0009__x0009__x0009_{_x000d__x000a__x0009__x0009__x0009__x0009_AbstraktesGeschaeft ges = (Geschaeft) obj.Geschaeft;_x000d__x000a__x0009__x0009__x0009__x0009_if (ges.Geschaeftseigner == null)_x000d__x000a__x0009__x0009__x0009__x0009_{_x000d__x000a__x0009__x0009__x0009__x0009__x0009_return String.Empty;_x000d__x000a__x0009__x0009__x0009__x0009_}_x000d__x000a__x0009__x0009__x0009__x0009__x000d__x000a__x0009__x0009__x0009__x0009_if (ges.Geschaeftseigner != null)_x000d__x000a__x0009__x0009__x0009__x0009_{_x000d__x000a__x0009__x0009__x0009__x0009__x0009_if (ges.Geschaeftseigner is Organisationseinheit)_x000d__x000a__x0009__x0009__x0009__x0009__x0009_{_x000d__x000a__x0009__x0009__x0009__x0009__x0009__x0009_Organisationseinheit org = ges.Geschaeftseigner as Organisationseinheit;_x000d__x000a__x0009__x0009__x0009__x0009__x0009__x0009_Organisationseinheit obersteOE = GetObersteOE(org);_x000d__x000a__x0009__x0009__x0009__x0009__x0009__x0009__x000d__x000a__x0009__x0009__x0009__x0009__x0009__x0009_if (obersteOE.CustomOEInternet != null)_x000d__x000a__x0009__x0009__x0009__x0009__x0009__x0009_{_x000d__x000a__x0009__x0009__x0009__x0009__x0009__x0009__x0009_text = obersteOE.CustomOEInternet.ToString();_x000d__x000a__x0009__x0009__x0009__x0009__x0009__x0009_}_x000d__x000a__x0009__x0009__x0009__x0009__x0009_}_x000d__x000a__x0009__x0009__x0009__x0009_}_x000d__x000a__x0009__x0009__x0009__x0009__x000d__x000a__x0009__x0009__x0009__x0009_return text;_x000d__x000a__x000d__x000a__x0009__x0009__x0009_}_x000d__x000a__x0009__x0009__x0009_else_x000d__x000a__x0009__x0009__x0009_{_x000d__x000a__x0009__x0009__x0009__x0009_return String.Empty;_x000d__x000a__x0009__x0009__x0009_}_x000d__x000a__x0009__x0009_}_x000d__x000a__x0009__x0009__x000d__x000a__x0009__x0009_private Organisationseinheit GetObersteOE(Organisationseinheit oe){_x000d__x000a__x0009__x0009__x0009__x000d__x000a__x0009__x0009__x0009_if(oe != null &amp;&amp; oe.Vater != null &amp;&amp; oe.Vater is Organisationseinheit){_x000d__x000a__x0009__x0009__x0009__x0009_Organisationseinheit vater = oe.Vater as Organisationseinheit;_x000d__x000a__x0009__x0009__x0009__x0009_return vater;_x000d__x000a__x0009__x0009__x0009_}_x000d__x000a__x0009__x0009__x0009_else{_x000d__x000a__x0009__x0009__x0009__x0009_return oe;_x000d__x000a__x0009__x0009__x0009_}_x000d__x000a__x0009__x0009_}_x000d__x000a__x0009_}_x000d__x000a_}"/>
    <w:docVar w:name="MetaTool_Table2_Path" w:val="Dokument/Geschaeft/*[name()='Geschaeft' or name()='Vertragsdossier' or name()='Antrag' or name()='Bauprojekt' or name()='KESDossier']/Beteiligungen/*/Kontakt/*[name()='Benutzer' or name()='Kontakt']/Adressen/*"/>
    <w:docVar w:name="MetaTool_Table2_Report" w:val="&lt;?xml version=&quot;1.0&quot; encoding=&quot;utf-8&quot; standalone=&quot;yes&quot;?&gt;&lt;root type=&quot;PerpetuumSoft.Reporting.DOM.Document&quot; id=&quot;1&quot; version=&quot;2&quot; ScriptLanguage=&quot;CSharp&quot; DocumentGuid=&quot;7550c7ec-dc36-4663-843a-81d5960d8d1f&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0&quot; DataSource=&quot;Adresse&quot; CanGrow=&quot;true&quot; Name=&quot;dataBandAdresse&quot; Size=&quot;2480.3149606299212;590.55120849609375&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GenerateScript=&quot;Adresse adresse = dataBandAdresse.DataItem as Adresse;&amp;#xD;&amp;#xA;&amp;#xD;&amp;#xA;if(adresse.Adressblock == null || string.IsNullOrEmpty(adresse.Adressblock.ToString())){&amp;#xD;&amp;#xA;  detailNoAdress.Visible = true;&amp;#xD;&amp;#xA;}&amp;#xD;&amp;#xA;else{&amp;#xD;&amp;#xA;  textBox1.Text = adresse.Adressblock.ToString();&amp;#xD;&amp;#xA;  detailNoAdress.Visible = false;&amp;#xD;&amp;#xA;}&quot; CanGrow=&quot;true&quot; Name=&quot;Detail&quot; CanBreak=&quot;true&quot; Size=&quot;2480.3149606299212;531.49609375&quot; Location=&quot;0;59.055118560791016&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1&quot; TextAlign=&quot;TopLeft&quot; Size=&quot;2480.31494140625;472.44094848632812&quot; Location=&quot;0;0&quot;&gt;&lt;Font type=&quot;PerpetuumSoft.Framework.Drawing.FontDescriptor&quot; id=&quot;38&quot; FamilyName=&quot;Calibri&quot; Size=&quot;10.800000190734863&quot; Italic=&quot;Off&quot; Bold=&quot;Off&quot; Strikeout=&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Item type=&quot;PerpetuumSoft.Reporting.DOM.Detail&quot; id=&quot;42&quot; StyleName=&quot;Standard&quot; Name=&quot;detailNoAdress&quot; Size=&quot;2480.3149606299212;59.055118560791016&quot; Location=&quot;0;649.60630416870117&quot;&gt;&lt;DataBindings type=&quot;PerpetuumSoft.Reporting.DOM.ReportDataBindingCollection&quot; id=&quot;43&quot; /&gt;&lt;Controls type=&quot;PerpetuumSoft.Reporting.DOM.ReportControlCollection&quot; id=&quot;44&quot;&gt;&lt;Item type=&quot;PerpetuumSoft.Reporting.DOM.TextBox&quot; id=&quot;45&quot; StyleName=&quot;Standard&quot; ExportAsPictureInXaml=&quot;false&quot; Name=&quot;textBox2&quot; TextAlign=&quot;TopLeft&quot; Size=&quot;2480.31494140625;59.055118560791016&quot; Location=&quot;0;0&quot; Text=&quot;Adresse Eingeben&quot;&gt;&lt;Font type=&quot;PerpetuumSoft.Framework.Drawing.FontDescriptor&quot; id=&quot;46&quot; FamilyName=&quot;Calibri&quot; Size=&quot;10.800000190734863&quot; Italic=&quot;Off&quot; Bold=&quot;Off&quot; Strikeout=&quot;Off&quot; Underline=&quot;Off&quot; /&gt;&lt;DataBindings type=&quot;PerpetuumSoft.Reporting.DOM.ReportDataBindingCollection&quot; id=&quot;47&quot; /&gt;&lt;/Item&gt;&lt;/Controls&gt;&lt;Aggregates type=&quot;PerpetuumSoft.Reporting.DOM.AggregateCollection&quot; id=&quot;48&quot; /&gt;&lt;/Item&gt;&lt;/Controls&gt;&lt;DataBindings type=&quot;PerpetuumSoft.Reporting.DOM.ReportDataBindingCollection&quot; id=&quot;49&quot; /&gt;&lt;/Item&gt;&lt;/Pages&gt;&lt;PageContent type=&quot;PerpetuumSoft.Reporting.DOM.Wrappers.ContentParametersDictionary&quot; id=&quot;50&quot; /&gt;&lt;/root&gt;"/>
    <w:docVar w:name="MetaTool_Table2_Selection" w:val="Interactive"/>
    <w:docVar w:name="MetaTool_Table3_Path" w:val="Dokument/Geschaeft/*[name()='Geschaeft' or name()='Vertragsdossier' or name()='Antrag' or name()='Bauprojekt' or name()='KESDossier']/Beteiligungen/*/Kontakt/*[name()='Benutzer' or name()='Kontakt']/Adressen/*"/>
    <w:docVar w:name="MetaTool_Table3_Report" w:val="&lt;?xml version=&quot;1.0&quot; encoding=&quot;utf-8&quot; standalone=&quot;yes&quot;?&gt;&lt;root type=&quot;PerpetuumSoft.Reporting.DOM.Document&quot; id=&quot;1&quot; version=&quot;2&quot; ScriptLanguage=&quot;CSharp&quot; DocumentGuid=&quot;04d75b79-adcf-4d84-8498-a0ce222b55d5&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59.055118560791016&quot; DataSource=&quot;Adresse&quot; CanGrow=&quot;true&quot; Name=&quot;dataBandAdresse&quot; Size=&quot;2480.3149606299212;177.16535949707031&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GenerateScript=&quot;Adresse adresse = dataBandAdresse.DataItem as Adresse;&amp;#xD;&amp;#xA;&amp;#xD;&amp;#xA;if(adresse.Kontakt == null || adresse.Kontakt.Briefanrede == null || string.IsNullOrEmpty(adresse.Kontakt.Briefanrede.ToString())){&amp;#xD;&amp;#xA;  detailNoAdress.Visible = true;&amp;#xD;&amp;#xA;}&amp;#xD;&amp;#xA;else{&amp;#xD;&amp;#xA;  textBox1.Text = adresse.Kontakt.Briefanrede.ToString();&amp;#xD;&amp;#xA;  detailNoAdress.Visible = false;&amp;#xD;&amp;#xA;}&quot; CanGrow=&quot;true&quot; Name=&quot;Detail&quot; CanBreak=&quot;true&quot; Size=&quot;2480.3149606299212;59.055118560791016&quot; Location=&quot;0;59.055118560791016&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1&quot; TextAlign=&quot;TopLeft&quot; Size=&quot;2480.31494140625;59.055118560791016&quot; Location=&quot;0;0&quot;&gt;&lt;Font type=&quot;PerpetuumSoft.Framework.Drawing.FontDescriptor&quot; id=&quot;38&quot; FamilyName=&quot;Calibri&quot; Size=&quot;10.800000190734863&quot; Italic=&quot;Off&quot; Bold=&quot;Off&quot; Strikeout=&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Item type=&quot;PerpetuumSoft.Reporting.DOM.Detail&quot; id=&quot;42&quot; StyleName=&quot;Standard&quot; Name=&quot;detailNoAdress&quot; Size=&quot;2480.3149606299212;59.055118560791016&quot; Location=&quot;0;295.27559280395508&quot;&gt;&lt;DataBindings type=&quot;PerpetuumSoft.Reporting.DOM.ReportDataBindingCollection&quot; id=&quot;43&quot; /&gt;&lt;Controls type=&quot;PerpetuumSoft.Reporting.DOM.ReportControlCollection&quot; id=&quot;44&quot;&gt;&lt;Item type=&quot;PerpetuumSoft.Reporting.DOM.TextBox&quot; id=&quot;45&quot; StyleName=&quot;Standard&quot; ExportAsPictureInXaml=&quot;false&quot; Name=&quot;textBox2&quot; TextAlign=&quot;TopLeft&quot; Size=&quot;2480.31494140625;59.055118560791016&quot; Location=&quot;0;0&quot; Text=&quot;Sehr geehrte/r Frau/Herr&quot;&gt;&lt;Font type=&quot;PerpetuumSoft.Framework.Drawing.FontDescriptor&quot; id=&quot;46&quot; FamilyName=&quot;Calibri&quot; Size=&quot;10.800000190734863&quot; Italic=&quot;Off&quot; Bold=&quot;Off&quot; Strikeout=&quot;Off&quot; Underline=&quot;Off&quot; /&gt;&lt;DataBindings type=&quot;PerpetuumSoft.Reporting.DOM.ReportDataBindingCollection&quot; id=&quot;47&quot; /&gt;&lt;/Item&gt;&lt;/Controls&gt;&lt;Aggregates type=&quot;PerpetuumSoft.Reporting.DOM.AggregateCollection&quot; id=&quot;48&quot; /&gt;&lt;/Item&gt;&lt;/Controls&gt;&lt;DataBindings type=&quot;PerpetuumSoft.Reporting.DOM.ReportDataBindingCollection&quot; id=&quot;49&quot; /&gt;&lt;/Item&gt;&lt;/Pages&gt;&lt;PageContent type=&quot;PerpetuumSoft.Reporting.DOM.Wrappers.ContentParametersDictionary&quot; id=&quot;50&quot; /&gt;&lt;/root&gt;"/>
    <w:docVar w:name="MetaTool_Table3_Selection" w:val="MetaTool_Table2"/>
    <w:docVar w:name="MetaTool_TypeDefinition" w:val="Dokument"/>
  </w:docVars>
  <w:rsids>
    <w:rsidRoot w:val="00A03B1D"/>
    <w:rsid w:val="00010004"/>
    <w:rsid w:val="000150E0"/>
    <w:rsid w:val="000156F4"/>
    <w:rsid w:val="00017578"/>
    <w:rsid w:val="00030741"/>
    <w:rsid w:val="000321B7"/>
    <w:rsid w:val="0003421B"/>
    <w:rsid w:val="00034DA8"/>
    <w:rsid w:val="00040532"/>
    <w:rsid w:val="0006003C"/>
    <w:rsid w:val="00080250"/>
    <w:rsid w:val="00087169"/>
    <w:rsid w:val="00093F54"/>
    <w:rsid w:val="000B2E0C"/>
    <w:rsid w:val="001002A0"/>
    <w:rsid w:val="00107967"/>
    <w:rsid w:val="0011791A"/>
    <w:rsid w:val="001212A5"/>
    <w:rsid w:val="001263F6"/>
    <w:rsid w:val="0013099B"/>
    <w:rsid w:val="00131E63"/>
    <w:rsid w:val="00143036"/>
    <w:rsid w:val="001462D2"/>
    <w:rsid w:val="00152050"/>
    <w:rsid w:val="00152936"/>
    <w:rsid w:val="00181E78"/>
    <w:rsid w:val="001A67EB"/>
    <w:rsid w:val="001B3856"/>
    <w:rsid w:val="001B5D62"/>
    <w:rsid w:val="001C4015"/>
    <w:rsid w:val="001C5B9A"/>
    <w:rsid w:val="001D42E2"/>
    <w:rsid w:val="00242344"/>
    <w:rsid w:val="002431BD"/>
    <w:rsid w:val="002436E0"/>
    <w:rsid w:val="002508F6"/>
    <w:rsid w:val="00253263"/>
    <w:rsid w:val="00266928"/>
    <w:rsid w:val="00270A67"/>
    <w:rsid w:val="002A4240"/>
    <w:rsid w:val="002C0FB2"/>
    <w:rsid w:val="002F3EB2"/>
    <w:rsid w:val="0030083F"/>
    <w:rsid w:val="00301521"/>
    <w:rsid w:val="00307AE3"/>
    <w:rsid w:val="00322A35"/>
    <w:rsid w:val="00335E45"/>
    <w:rsid w:val="00355A88"/>
    <w:rsid w:val="003615BB"/>
    <w:rsid w:val="003764C7"/>
    <w:rsid w:val="00383E35"/>
    <w:rsid w:val="003B0FD6"/>
    <w:rsid w:val="003B1DFC"/>
    <w:rsid w:val="003C58AA"/>
    <w:rsid w:val="003D2F1C"/>
    <w:rsid w:val="003E1135"/>
    <w:rsid w:val="003F141F"/>
    <w:rsid w:val="003F245A"/>
    <w:rsid w:val="003F48E2"/>
    <w:rsid w:val="00440D46"/>
    <w:rsid w:val="0046047F"/>
    <w:rsid w:val="00487DB2"/>
    <w:rsid w:val="004957A3"/>
    <w:rsid w:val="004A04D6"/>
    <w:rsid w:val="004A2CD9"/>
    <w:rsid w:val="004A7E27"/>
    <w:rsid w:val="004B2789"/>
    <w:rsid w:val="004C0F85"/>
    <w:rsid w:val="004D51FA"/>
    <w:rsid w:val="004E3030"/>
    <w:rsid w:val="004E5647"/>
    <w:rsid w:val="00515160"/>
    <w:rsid w:val="00531A04"/>
    <w:rsid w:val="005325F2"/>
    <w:rsid w:val="005339CF"/>
    <w:rsid w:val="00543B5F"/>
    <w:rsid w:val="00556447"/>
    <w:rsid w:val="00565A92"/>
    <w:rsid w:val="005735A3"/>
    <w:rsid w:val="00577432"/>
    <w:rsid w:val="005A1020"/>
    <w:rsid w:val="005A1A35"/>
    <w:rsid w:val="005D0C5A"/>
    <w:rsid w:val="005D0E8B"/>
    <w:rsid w:val="005E6B3A"/>
    <w:rsid w:val="005F3033"/>
    <w:rsid w:val="005F326C"/>
    <w:rsid w:val="00604818"/>
    <w:rsid w:val="00614635"/>
    <w:rsid w:val="00614813"/>
    <w:rsid w:val="00614C4A"/>
    <w:rsid w:val="006154F0"/>
    <w:rsid w:val="00633C50"/>
    <w:rsid w:val="00643799"/>
    <w:rsid w:val="006437AD"/>
    <w:rsid w:val="00653575"/>
    <w:rsid w:val="00672665"/>
    <w:rsid w:val="00681A51"/>
    <w:rsid w:val="00694C2C"/>
    <w:rsid w:val="006B62F8"/>
    <w:rsid w:val="006D11F6"/>
    <w:rsid w:val="006D4751"/>
    <w:rsid w:val="006E186F"/>
    <w:rsid w:val="006E3B6E"/>
    <w:rsid w:val="0070382B"/>
    <w:rsid w:val="00715940"/>
    <w:rsid w:val="00740F72"/>
    <w:rsid w:val="00751C55"/>
    <w:rsid w:val="00756DA0"/>
    <w:rsid w:val="00771AB3"/>
    <w:rsid w:val="00782101"/>
    <w:rsid w:val="00790C27"/>
    <w:rsid w:val="007A63C2"/>
    <w:rsid w:val="007B08F2"/>
    <w:rsid w:val="007B2857"/>
    <w:rsid w:val="007B2D86"/>
    <w:rsid w:val="007C035A"/>
    <w:rsid w:val="007E3908"/>
    <w:rsid w:val="007F307F"/>
    <w:rsid w:val="007F6ADA"/>
    <w:rsid w:val="008024F6"/>
    <w:rsid w:val="0080411F"/>
    <w:rsid w:val="008204ED"/>
    <w:rsid w:val="008338F5"/>
    <w:rsid w:val="0083425E"/>
    <w:rsid w:val="00840319"/>
    <w:rsid w:val="00870D6F"/>
    <w:rsid w:val="008C2A4F"/>
    <w:rsid w:val="008D0BE5"/>
    <w:rsid w:val="008D1DD1"/>
    <w:rsid w:val="008D5064"/>
    <w:rsid w:val="00902215"/>
    <w:rsid w:val="00911920"/>
    <w:rsid w:val="00931CA4"/>
    <w:rsid w:val="00945113"/>
    <w:rsid w:val="0095037E"/>
    <w:rsid w:val="0095503E"/>
    <w:rsid w:val="00962957"/>
    <w:rsid w:val="00965235"/>
    <w:rsid w:val="00965829"/>
    <w:rsid w:val="00971E91"/>
    <w:rsid w:val="00973B2A"/>
    <w:rsid w:val="0098458F"/>
    <w:rsid w:val="00987CBC"/>
    <w:rsid w:val="00990716"/>
    <w:rsid w:val="009B69B6"/>
    <w:rsid w:val="00A03B1D"/>
    <w:rsid w:val="00A12D01"/>
    <w:rsid w:val="00A14982"/>
    <w:rsid w:val="00A20B7B"/>
    <w:rsid w:val="00A27389"/>
    <w:rsid w:val="00A34C23"/>
    <w:rsid w:val="00A3673F"/>
    <w:rsid w:val="00A4048E"/>
    <w:rsid w:val="00A426A3"/>
    <w:rsid w:val="00A43810"/>
    <w:rsid w:val="00A43840"/>
    <w:rsid w:val="00A510D7"/>
    <w:rsid w:val="00A60461"/>
    <w:rsid w:val="00A77728"/>
    <w:rsid w:val="00A77B2F"/>
    <w:rsid w:val="00A84443"/>
    <w:rsid w:val="00A85CFA"/>
    <w:rsid w:val="00A92036"/>
    <w:rsid w:val="00A92559"/>
    <w:rsid w:val="00AA1F46"/>
    <w:rsid w:val="00AB3699"/>
    <w:rsid w:val="00AB55FD"/>
    <w:rsid w:val="00AC1990"/>
    <w:rsid w:val="00AC4EE6"/>
    <w:rsid w:val="00AE490C"/>
    <w:rsid w:val="00AF0A3D"/>
    <w:rsid w:val="00B111BB"/>
    <w:rsid w:val="00B26FA3"/>
    <w:rsid w:val="00B30F12"/>
    <w:rsid w:val="00B62BC4"/>
    <w:rsid w:val="00B63AF8"/>
    <w:rsid w:val="00B74913"/>
    <w:rsid w:val="00B93909"/>
    <w:rsid w:val="00B953C1"/>
    <w:rsid w:val="00B95AE3"/>
    <w:rsid w:val="00BA3C85"/>
    <w:rsid w:val="00BB33CE"/>
    <w:rsid w:val="00BB7B65"/>
    <w:rsid w:val="00BD1E2E"/>
    <w:rsid w:val="00BF1AA7"/>
    <w:rsid w:val="00C10F07"/>
    <w:rsid w:val="00C31F83"/>
    <w:rsid w:val="00C35358"/>
    <w:rsid w:val="00C37025"/>
    <w:rsid w:val="00C407B1"/>
    <w:rsid w:val="00C412BF"/>
    <w:rsid w:val="00C5607C"/>
    <w:rsid w:val="00C717B9"/>
    <w:rsid w:val="00C734A5"/>
    <w:rsid w:val="00C77A32"/>
    <w:rsid w:val="00C811AF"/>
    <w:rsid w:val="00C96AF2"/>
    <w:rsid w:val="00CA2E40"/>
    <w:rsid w:val="00CA4F0D"/>
    <w:rsid w:val="00CA5679"/>
    <w:rsid w:val="00CB1176"/>
    <w:rsid w:val="00CE3562"/>
    <w:rsid w:val="00D12F67"/>
    <w:rsid w:val="00D45E69"/>
    <w:rsid w:val="00D47CA5"/>
    <w:rsid w:val="00D56536"/>
    <w:rsid w:val="00D73FA8"/>
    <w:rsid w:val="00D96C3B"/>
    <w:rsid w:val="00DB6173"/>
    <w:rsid w:val="00E06769"/>
    <w:rsid w:val="00E10F93"/>
    <w:rsid w:val="00E116F7"/>
    <w:rsid w:val="00E17DC6"/>
    <w:rsid w:val="00E17F69"/>
    <w:rsid w:val="00E17F7F"/>
    <w:rsid w:val="00E24292"/>
    <w:rsid w:val="00E4484E"/>
    <w:rsid w:val="00E5324C"/>
    <w:rsid w:val="00E5459F"/>
    <w:rsid w:val="00E54D85"/>
    <w:rsid w:val="00E67823"/>
    <w:rsid w:val="00E74FAC"/>
    <w:rsid w:val="00E75D57"/>
    <w:rsid w:val="00E87329"/>
    <w:rsid w:val="00EA4AEB"/>
    <w:rsid w:val="00EA5F55"/>
    <w:rsid w:val="00EC0F54"/>
    <w:rsid w:val="00EC2FC3"/>
    <w:rsid w:val="00ED3A3A"/>
    <w:rsid w:val="00F00D10"/>
    <w:rsid w:val="00F13733"/>
    <w:rsid w:val="00F15B48"/>
    <w:rsid w:val="00F15BCD"/>
    <w:rsid w:val="00F16919"/>
    <w:rsid w:val="00F22528"/>
    <w:rsid w:val="00F37E00"/>
    <w:rsid w:val="00F40FD3"/>
    <w:rsid w:val="00F417AD"/>
    <w:rsid w:val="00F42D0B"/>
    <w:rsid w:val="00F54FF0"/>
    <w:rsid w:val="00F60CD1"/>
    <w:rsid w:val="00F63D5B"/>
    <w:rsid w:val="00F77EFF"/>
    <w:rsid w:val="00F83C40"/>
    <w:rsid w:val="00F95EF3"/>
    <w:rsid w:val="00FA1EFD"/>
    <w:rsid w:val="00FB7EE2"/>
    <w:rsid w:val="00FC2E39"/>
    <w:rsid w:val="00FD2F5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09D8"/>
  <w15:chartTrackingRefBased/>
  <w15:docId w15:val="{E32337A3-8EAE-4808-A53D-2C7A3481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semiHidden="1" w:unhideWhenUsed="1"/>
    <w:lsdException w:name="footer" w:semiHidden="1" w:unhideWhenUsed="1"/>
    <w:lsdException w:name="caption" w:semiHidden="1" w:uiPriority="35" w:qFormat="1"/>
    <w:lsdException w:name="Title" w:semiHidden="1" w:uiPriority="0" w:qFormat="1"/>
    <w:lsdException w:name="Default Paragraph Font" w:semiHidden="1" w:uiPriority="1" w:unhideWhenUsed="1"/>
    <w:lsdException w:name="Subtitle" w:semiHidden="1" w:uiPriority="11" w:qFormat="1"/>
    <w:lsdException w:name="Strong" w:semiHidden="1" w:uiPriority="22" w:qFormat="1"/>
    <w:lsdException w:name="Emphasis" w:semiHidden="1" w:uiPriority="2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Standard">
    <w:name w:val="Normal"/>
    <w:uiPriority w:val="39"/>
    <w:qFormat/>
    <w:rsid w:val="007B08F2"/>
    <w:pPr>
      <w:tabs>
        <w:tab w:val="left" w:pos="2552"/>
        <w:tab w:val="right" w:pos="5528"/>
        <w:tab w:val="right" w:pos="9752"/>
      </w:tabs>
      <w:jc w:val="both"/>
    </w:pPr>
    <w:rPr>
      <w:rFonts w:ascii="Calibri" w:hAnsi="Calibri" w:cs="Calibri"/>
      <w:sz w:val="22"/>
      <w:szCs w:val="22"/>
      <w:lang w:val="de-DE"/>
    </w:rPr>
  </w:style>
  <w:style w:type="paragraph" w:styleId="berschrift1">
    <w:name w:val="heading 1"/>
    <w:basedOn w:val="Standard"/>
    <w:next w:val="Standard"/>
    <w:link w:val="berschrift1Zchn"/>
    <w:uiPriority w:val="9"/>
    <w:qFormat/>
    <w:rsid w:val="000156F4"/>
    <w:pPr>
      <w:keepNext/>
      <w:numPr>
        <w:numId w:val="18"/>
      </w:numPr>
      <w:outlineLvl w:val="0"/>
    </w:pPr>
    <w:rPr>
      <w:b/>
      <w:bCs/>
      <w:sz w:val="28"/>
      <w:szCs w:val="28"/>
    </w:rPr>
  </w:style>
  <w:style w:type="paragraph" w:styleId="berschrift2">
    <w:name w:val="heading 2"/>
    <w:basedOn w:val="Standard"/>
    <w:next w:val="Standard"/>
    <w:link w:val="berschrift2Zchn"/>
    <w:uiPriority w:val="19"/>
    <w:qFormat/>
    <w:rsid w:val="000156F4"/>
    <w:pPr>
      <w:keepNext/>
      <w:numPr>
        <w:ilvl w:val="1"/>
        <w:numId w:val="18"/>
      </w:numPr>
      <w:outlineLvl w:val="1"/>
    </w:pPr>
    <w:rPr>
      <w:b/>
      <w:bCs/>
      <w:sz w:val="24"/>
      <w:szCs w:val="24"/>
    </w:rPr>
  </w:style>
  <w:style w:type="paragraph" w:styleId="berschrift3">
    <w:name w:val="heading 3"/>
    <w:basedOn w:val="Standard"/>
    <w:next w:val="Standard"/>
    <w:link w:val="berschrift3Zchn"/>
    <w:uiPriority w:val="29"/>
    <w:qFormat/>
    <w:rsid w:val="000156F4"/>
    <w:pPr>
      <w:keepNext/>
      <w:numPr>
        <w:ilvl w:val="2"/>
        <w:numId w:val="18"/>
      </w:numPr>
      <w:outlineLvl w:val="2"/>
    </w:pPr>
    <w:rPr>
      <w:b/>
      <w:bCs/>
    </w:rPr>
  </w:style>
  <w:style w:type="paragraph" w:styleId="berschrift4">
    <w:name w:val="heading 4"/>
    <w:basedOn w:val="Standard"/>
    <w:next w:val="Standard"/>
    <w:link w:val="berschrift4Zchn"/>
    <w:uiPriority w:val="9"/>
    <w:semiHidden/>
    <w:qFormat/>
    <w:rsid w:val="008D5064"/>
    <w:pPr>
      <w:keepNext/>
      <w:keepLines/>
      <w:numPr>
        <w:ilvl w:val="3"/>
        <w:numId w:val="18"/>
      </w:numPr>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qFormat/>
    <w:rsid w:val="008D5064"/>
    <w:pPr>
      <w:keepNext/>
      <w:keepLines/>
      <w:numPr>
        <w:ilvl w:val="4"/>
        <w:numId w:val="18"/>
      </w:numPr>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qFormat/>
    <w:rsid w:val="008D5064"/>
    <w:pPr>
      <w:keepNext/>
      <w:keepLines/>
      <w:numPr>
        <w:ilvl w:val="5"/>
        <w:numId w:val="18"/>
      </w:numPr>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qFormat/>
    <w:rsid w:val="008D5064"/>
    <w:pPr>
      <w:keepNext/>
      <w:keepLines/>
      <w:numPr>
        <w:ilvl w:val="6"/>
        <w:numId w:val="18"/>
      </w:numPr>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qFormat/>
    <w:rsid w:val="008D5064"/>
    <w:pPr>
      <w:keepNext/>
      <w:keepLines/>
      <w:numPr>
        <w:ilvl w:val="7"/>
        <w:numId w:val="18"/>
      </w:numPr>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qFormat/>
    <w:rsid w:val="008D5064"/>
    <w:pPr>
      <w:keepNext/>
      <w:keepLines/>
      <w:numPr>
        <w:ilvl w:val="8"/>
        <w:numId w:val="18"/>
      </w:numPr>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A5679"/>
    <w:rPr>
      <w:rFonts w:ascii="Calibri" w:hAnsi="Calibri" w:cs="Calibri"/>
      <w:b/>
      <w:bCs/>
      <w:sz w:val="28"/>
      <w:szCs w:val="28"/>
      <w:lang w:val="de-DE"/>
    </w:rPr>
  </w:style>
  <w:style w:type="character" w:customStyle="1" w:styleId="berschrift2Zchn">
    <w:name w:val="Überschrift 2 Zchn"/>
    <w:basedOn w:val="Absatz-Standardschriftart"/>
    <w:link w:val="berschrift2"/>
    <w:uiPriority w:val="19"/>
    <w:rsid w:val="00CA5679"/>
    <w:rPr>
      <w:rFonts w:ascii="Calibri" w:hAnsi="Calibri" w:cs="Calibri"/>
      <w:b/>
      <w:bCs/>
      <w:lang w:val="de-DE"/>
    </w:rPr>
  </w:style>
  <w:style w:type="character" w:customStyle="1" w:styleId="berschrift3Zchn">
    <w:name w:val="Überschrift 3 Zchn"/>
    <w:basedOn w:val="Absatz-Standardschriftart"/>
    <w:link w:val="berschrift3"/>
    <w:uiPriority w:val="29"/>
    <w:rsid w:val="00CA5679"/>
    <w:rPr>
      <w:rFonts w:ascii="Calibri" w:hAnsi="Calibri" w:cs="Calibri"/>
      <w:b/>
      <w:bCs/>
      <w:sz w:val="22"/>
      <w:szCs w:val="22"/>
      <w:lang w:val="de-DE"/>
    </w:rPr>
  </w:style>
  <w:style w:type="character" w:customStyle="1" w:styleId="berschrift4Zchn">
    <w:name w:val="Überschrift 4 Zchn"/>
    <w:basedOn w:val="Absatz-Standardschriftart"/>
    <w:link w:val="berschrift4"/>
    <w:uiPriority w:val="9"/>
    <w:semiHidden/>
    <w:rsid w:val="007B08F2"/>
    <w:rPr>
      <w:rFonts w:ascii="Calibri" w:eastAsiaTheme="majorEastAsia" w:hAnsi="Calibri" w:cstheme="majorBidi"/>
      <w:i/>
      <w:iCs/>
      <w:color w:val="0F4761" w:themeColor="accent1" w:themeShade="BF"/>
      <w:sz w:val="22"/>
      <w:szCs w:val="22"/>
      <w:lang w:val="de-DE"/>
    </w:rPr>
  </w:style>
  <w:style w:type="character" w:customStyle="1" w:styleId="berschrift5Zchn">
    <w:name w:val="Überschrift 5 Zchn"/>
    <w:basedOn w:val="Absatz-Standardschriftart"/>
    <w:link w:val="berschrift5"/>
    <w:uiPriority w:val="9"/>
    <w:semiHidden/>
    <w:rsid w:val="007B08F2"/>
    <w:rPr>
      <w:rFonts w:ascii="Calibri" w:eastAsiaTheme="majorEastAsia" w:hAnsi="Calibri" w:cstheme="majorBidi"/>
      <w:color w:val="0F4761" w:themeColor="accent1" w:themeShade="BF"/>
      <w:sz w:val="22"/>
      <w:szCs w:val="22"/>
      <w:lang w:val="de-DE"/>
    </w:rPr>
  </w:style>
  <w:style w:type="character" w:customStyle="1" w:styleId="berschrift6Zchn">
    <w:name w:val="Überschrift 6 Zchn"/>
    <w:basedOn w:val="Absatz-Standardschriftart"/>
    <w:link w:val="berschrift6"/>
    <w:uiPriority w:val="9"/>
    <w:semiHidden/>
    <w:rsid w:val="007B08F2"/>
    <w:rPr>
      <w:rFonts w:ascii="Calibri" w:eastAsiaTheme="majorEastAsia" w:hAnsi="Calibri" w:cstheme="majorBidi"/>
      <w:i/>
      <w:iCs/>
      <w:color w:val="595959" w:themeColor="text1" w:themeTint="A6"/>
      <w:sz w:val="22"/>
      <w:szCs w:val="22"/>
      <w:lang w:val="de-DE"/>
    </w:rPr>
  </w:style>
  <w:style w:type="character" w:customStyle="1" w:styleId="berschrift7Zchn">
    <w:name w:val="Überschrift 7 Zchn"/>
    <w:basedOn w:val="Absatz-Standardschriftart"/>
    <w:link w:val="berschrift7"/>
    <w:uiPriority w:val="9"/>
    <w:semiHidden/>
    <w:rsid w:val="007B08F2"/>
    <w:rPr>
      <w:rFonts w:ascii="Calibri" w:eastAsiaTheme="majorEastAsia" w:hAnsi="Calibri" w:cstheme="majorBidi"/>
      <w:color w:val="595959" w:themeColor="text1" w:themeTint="A6"/>
      <w:sz w:val="22"/>
      <w:szCs w:val="22"/>
      <w:lang w:val="de-DE"/>
    </w:rPr>
  </w:style>
  <w:style w:type="character" w:customStyle="1" w:styleId="berschrift8Zchn">
    <w:name w:val="Überschrift 8 Zchn"/>
    <w:basedOn w:val="Absatz-Standardschriftart"/>
    <w:link w:val="berschrift8"/>
    <w:uiPriority w:val="9"/>
    <w:semiHidden/>
    <w:rsid w:val="007B08F2"/>
    <w:rPr>
      <w:rFonts w:ascii="Calibri" w:eastAsiaTheme="majorEastAsia" w:hAnsi="Calibri" w:cstheme="majorBidi"/>
      <w:i/>
      <w:iCs/>
      <w:color w:val="272727" w:themeColor="text1" w:themeTint="D8"/>
      <w:sz w:val="22"/>
      <w:szCs w:val="22"/>
      <w:lang w:val="de-DE"/>
    </w:rPr>
  </w:style>
  <w:style w:type="character" w:customStyle="1" w:styleId="berschrift9Zchn">
    <w:name w:val="Überschrift 9 Zchn"/>
    <w:basedOn w:val="Absatz-Standardschriftart"/>
    <w:link w:val="berschrift9"/>
    <w:uiPriority w:val="9"/>
    <w:semiHidden/>
    <w:rsid w:val="007B08F2"/>
    <w:rPr>
      <w:rFonts w:ascii="Calibri" w:eastAsiaTheme="majorEastAsia" w:hAnsi="Calibri" w:cstheme="majorBidi"/>
      <w:color w:val="272727" w:themeColor="text1" w:themeTint="D8"/>
      <w:sz w:val="22"/>
      <w:szCs w:val="22"/>
      <w:lang w:val="de-DE"/>
    </w:rPr>
  </w:style>
  <w:style w:type="paragraph" w:styleId="Kopfzeile">
    <w:name w:val="header"/>
    <w:basedOn w:val="Standard"/>
    <w:link w:val="KopfzeileZchn"/>
    <w:uiPriority w:val="89"/>
    <w:rsid w:val="00270A67"/>
    <w:pPr>
      <w:tabs>
        <w:tab w:val="center" w:pos="4536"/>
        <w:tab w:val="right" w:pos="9072"/>
      </w:tabs>
    </w:pPr>
    <w:rPr>
      <w:sz w:val="18"/>
      <w:szCs w:val="18"/>
    </w:rPr>
  </w:style>
  <w:style w:type="character" w:customStyle="1" w:styleId="KopfzeileZchn">
    <w:name w:val="Kopfzeile Zchn"/>
    <w:basedOn w:val="Absatz-Standardschriftart"/>
    <w:link w:val="Kopfzeile"/>
    <w:uiPriority w:val="89"/>
    <w:rsid w:val="00CA5679"/>
    <w:rPr>
      <w:rFonts w:ascii="Calibri" w:hAnsi="Calibri" w:cs="Calibri"/>
      <w:sz w:val="18"/>
      <w:szCs w:val="18"/>
      <w:lang w:val="de-DE"/>
    </w:rPr>
  </w:style>
  <w:style w:type="paragraph" w:styleId="Fuzeile">
    <w:name w:val="footer"/>
    <w:basedOn w:val="Kopfzeile"/>
    <w:link w:val="FuzeileZchn"/>
    <w:autoRedefine/>
    <w:uiPriority w:val="90"/>
    <w:rsid w:val="00E5324C"/>
    <w:pPr>
      <w:tabs>
        <w:tab w:val="clear" w:pos="4536"/>
        <w:tab w:val="clear" w:pos="9072"/>
        <w:tab w:val="right" w:pos="9724"/>
      </w:tabs>
    </w:pPr>
    <w:rPr>
      <w:color w:val="808080" w:themeColor="background1" w:themeShade="80"/>
    </w:rPr>
  </w:style>
  <w:style w:type="character" w:customStyle="1" w:styleId="FuzeileZchn">
    <w:name w:val="Fußzeile Zchn"/>
    <w:basedOn w:val="Absatz-Standardschriftart"/>
    <w:link w:val="Fuzeile"/>
    <w:uiPriority w:val="90"/>
    <w:rsid w:val="00CA5679"/>
    <w:rPr>
      <w:rFonts w:ascii="Calibri" w:hAnsi="Calibri" w:cs="Calibri"/>
      <w:color w:val="808080" w:themeColor="background1" w:themeShade="80"/>
      <w:sz w:val="18"/>
      <w:szCs w:val="18"/>
      <w:lang w:val="de-DE"/>
    </w:rPr>
  </w:style>
  <w:style w:type="paragraph" w:customStyle="1" w:styleId="Kopfzeilefett">
    <w:name w:val="Kopfzeile fett"/>
    <w:basedOn w:val="Kopfzeile"/>
    <w:link w:val="KopfzeilefettZchn"/>
    <w:uiPriority w:val="89"/>
    <w:qFormat/>
    <w:rsid w:val="00270A67"/>
    <w:rPr>
      <w:b/>
      <w:noProof/>
    </w:rPr>
  </w:style>
  <w:style w:type="character" w:customStyle="1" w:styleId="KopfzeilefettZchn">
    <w:name w:val="Kopfzeile fett Zchn"/>
    <w:basedOn w:val="KopfzeileZchn"/>
    <w:link w:val="Kopfzeilefett"/>
    <w:uiPriority w:val="89"/>
    <w:rsid w:val="00CA5679"/>
    <w:rPr>
      <w:rFonts w:ascii="Calibri" w:hAnsi="Calibri" w:cs="Calibri"/>
      <w:b/>
      <w:noProof/>
      <w:sz w:val="18"/>
      <w:szCs w:val="18"/>
      <w:lang w:val="de-DE"/>
    </w:rPr>
  </w:style>
  <w:style w:type="character" w:styleId="NichtaufgelsteErwhnung">
    <w:name w:val="Unresolved Mention"/>
    <w:basedOn w:val="Absatz-Standardschriftart"/>
    <w:uiPriority w:val="99"/>
    <w:rsid w:val="001212A5"/>
    <w:rPr>
      <w:color w:val="605E5C"/>
      <w:shd w:val="clear" w:color="auto" w:fill="E1DFDD"/>
    </w:rPr>
  </w:style>
  <w:style w:type="paragraph" w:customStyle="1" w:styleId="Textklein">
    <w:name w:val="Text klein"/>
    <w:basedOn w:val="Standard"/>
    <w:uiPriority w:val="39"/>
    <w:qFormat/>
    <w:rsid w:val="005D0E8B"/>
    <w:rPr>
      <w:sz w:val="18"/>
      <w:szCs w:val="18"/>
    </w:rPr>
  </w:style>
  <w:style w:type="paragraph" w:customStyle="1" w:styleId="Aufzhlung00">
    <w:name w:val="Aufzählung 0.0"/>
    <w:basedOn w:val="Standard"/>
    <w:uiPriority w:val="49"/>
    <w:qFormat/>
    <w:rsid w:val="006D4751"/>
    <w:pPr>
      <w:numPr>
        <w:numId w:val="19"/>
      </w:numPr>
      <w:spacing w:before="120" w:after="120"/>
      <w:contextualSpacing/>
    </w:pPr>
  </w:style>
  <w:style w:type="paragraph" w:customStyle="1" w:styleId="Aufzhlung05">
    <w:name w:val="Aufzählung 0.5"/>
    <w:basedOn w:val="Aufzhlung00"/>
    <w:uiPriority w:val="49"/>
    <w:qFormat/>
    <w:rsid w:val="00E5324C"/>
    <w:pPr>
      <w:ind w:left="568"/>
    </w:pPr>
  </w:style>
  <w:style w:type="paragraph" w:customStyle="1" w:styleId="Aufzhlung10">
    <w:name w:val="Aufzählung 1.0"/>
    <w:basedOn w:val="Aufzhlung00"/>
    <w:uiPriority w:val="49"/>
    <w:qFormat/>
    <w:rsid w:val="00E5324C"/>
    <w:pPr>
      <w:ind w:left="851"/>
    </w:pPr>
  </w:style>
  <w:style w:type="paragraph" w:customStyle="1" w:styleId="Aufzhlung15">
    <w:name w:val="Aufzählung 1.5"/>
    <w:basedOn w:val="Aufzhlung00"/>
    <w:uiPriority w:val="49"/>
    <w:qFormat/>
    <w:rsid w:val="00E5324C"/>
    <w:pPr>
      <w:ind w:left="1135"/>
    </w:pPr>
  </w:style>
  <w:style w:type="paragraph" w:customStyle="1" w:styleId="Aufzhlung20">
    <w:name w:val="Aufzählung 2.0"/>
    <w:basedOn w:val="Aufzhlung00"/>
    <w:uiPriority w:val="49"/>
    <w:qFormat/>
    <w:rsid w:val="00E5324C"/>
    <w:pPr>
      <w:ind w:left="1418"/>
    </w:pPr>
  </w:style>
  <w:style w:type="paragraph" w:customStyle="1" w:styleId="Textkleingrau">
    <w:name w:val="Text klein grau"/>
    <w:basedOn w:val="Textklein"/>
    <w:next w:val="Standard"/>
    <w:uiPriority w:val="39"/>
    <w:qFormat/>
    <w:rsid w:val="00E5324C"/>
    <w:rPr>
      <w:color w:val="808080" w:themeColor="background1" w:themeShade="80"/>
    </w:rPr>
  </w:style>
  <w:style w:type="paragraph" w:customStyle="1" w:styleId="Nummerierung00">
    <w:name w:val="Nummerierung 0.0"/>
    <w:basedOn w:val="Standard"/>
    <w:uiPriority w:val="59"/>
    <w:qFormat/>
    <w:rsid w:val="00556447"/>
    <w:pPr>
      <w:numPr>
        <w:numId w:val="7"/>
      </w:numPr>
      <w:spacing w:before="120" w:after="120"/>
    </w:pPr>
  </w:style>
  <w:style w:type="paragraph" w:customStyle="1" w:styleId="Nummerierung05">
    <w:name w:val="Nummerierung 0.5"/>
    <w:basedOn w:val="Nummerierung00"/>
    <w:uiPriority w:val="59"/>
    <w:qFormat/>
    <w:rsid w:val="00E5324C"/>
    <w:pPr>
      <w:numPr>
        <w:numId w:val="8"/>
      </w:numPr>
    </w:pPr>
  </w:style>
  <w:style w:type="paragraph" w:customStyle="1" w:styleId="Nummerierung10">
    <w:name w:val="Nummerierung 1.0"/>
    <w:basedOn w:val="Nummerierung00"/>
    <w:uiPriority w:val="59"/>
    <w:qFormat/>
    <w:rsid w:val="00E5324C"/>
    <w:pPr>
      <w:numPr>
        <w:numId w:val="9"/>
      </w:numPr>
    </w:pPr>
  </w:style>
  <w:style w:type="paragraph" w:customStyle="1" w:styleId="Nummerierung15">
    <w:name w:val="Nummerierung 1.5"/>
    <w:basedOn w:val="Nummerierung00"/>
    <w:uiPriority w:val="59"/>
    <w:qFormat/>
    <w:rsid w:val="00E5324C"/>
    <w:pPr>
      <w:numPr>
        <w:numId w:val="10"/>
      </w:numPr>
    </w:pPr>
  </w:style>
  <w:style w:type="paragraph" w:customStyle="1" w:styleId="Nummerierung20">
    <w:name w:val="Nummerierung 2.0"/>
    <w:basedOn w:val="Nummerierung00"/>
    <w:uiPriority w:val="59"/>
    <w:qFormat/>
    <w:rsid w:val="00E5324C"/>
    <w:pPr>
      <w:numPr>
        <w:numId w:val="11"/>
      </w:numPr>
    </w:pPr>
  </w:style>
  <w:style w:type="character" w:styleId="Platzhaltertext">
    <w:name w:val="Placeholder Text"/>
    <w:basedOn w:val="Absatz-Standardschriftart"/>
    <w:uiPriority w:val="99"/>
    <w:rsid w:val="00010004"/>
    <w:rPr>
      <w:color w:val="666666"/>
    </w:rPr>
  </w:style>
  <w:style w:type="paragraph" w:customStyle="1" w:styleId="berschrift3ohneNrundVerz">
    <w:name w:val="Überschrift 3 ohne Nr. und Verz."/>
    <w:basedOn w:val="berschrift3ohneNr"/>
    <w:next w:val="Standard"/>
    <w:uiPriority w:val="29"/>
    <w:qFormat/>
    <w:rsid w:val="00531A04"/>
  </w:style>
  <w:style w:type="paragraph" w:customStyle="1" w:styleId="Text00">
    <w:name w:val="Text 0.0"/>
    <w:basedOn w:val="Standard"/>
    <w:uiPriority w:val="39"/>
    <w:qFormat/>
    <w:rsid w:val="00556447"/>
    <w:pPr>
      <w:spacing w:after="120"/>
    </w:pPr>
  </w:style>
  <w:style w:type="paragraph" w:customStyle="1" w:styleId="Text05">
    <w:name w:val="Text 0.5"/>
    <w:basedOn w:val="Text00"/>
    <w:uiPriority w:val="39"/>
    <w:qFormat/>
    <w:rsid w:val="00556447"/>
    <w:pPr>
      <w:ind w:left="284"/>
    </w:pPr>
  </w:style>
  <w:style w:type="paragraph" w:customStyle="1" w:styleId="Text10">
    <w:name w:val="Text 1.0"/>
    <w:basedOn w:val="Text00"/>
    <w:uiPriority w:val="39"/>
    <w:qFormat/>
    <w:rsid w:val="00556447"/>
    <w:pPr>
      <w:ind w:left="567"/>
    </w:pPr>
  </w:style>
  <w:style w:type="paragraph" w:customStyle="1" w:styleId="Text15">
    <w:name w:val="Text 1.5"/>
    <w:basedOn w:val="Text00"/>
    <w:uiPriority w:val="39"/>
    <w:qFormat/>
    <w:rsid w:val="00556447"/>
    <w:pPr>
      <w:ind w:left="851"/>
    </w:pPr>
  </w:style>
  <w:style w:type="paragraph" w:customStyle="1" w:styleId="Text20">
    <w:name w:val="Text 2.0"/>
    <w:basedOn w:val="Text00"/>
    <w:uiPriority w:val="39"/>
    <w:qFormat/>
    <w:rsid w:val="00556447"/>
    <w:pPr>
      <w:ind w:left="1134"/>
    </w:pPr>
  </w:style>
  <w:style w:type="paragraph" w:styleId="Titel">
    <w:name w:val="Title"/>
    <w:basedOn w:val="Standard"/>
    <w:next w:val="Standard"/>
    <w:link w:val="TitelZchn"/>
    <w:qFormat/>
    <w:rsid w:val="000156F4"/>
    <w:pPr>
      <w:tabs>
        <w:tab w:val="clear" w:pos="2552"/>
        <w:tab w:val="clear" w:pos="5528"/>
        <w:tab w:val="clear" w:pos="9752"/>
      </w:tabs>
      <w:jc w:val="left"/>
    </w:pPr>
    <w:rPr>
      <w:b/>
      <w:bCs/>
      <w:sz w:val="40"/>
      <w:szCs w:val="40"/>
    </w:rPr>
  </w:style>
  <w:style w:type="character" w:customStyle="1" w:styleId="TitelZchn">
    <w:name w:val="Titel Zchn"/>
    <w:basedOn w:val="Absatz-Standardschriftart"/>
    <w:link w:val="Titel"/>
    <w:rsid w:val="00CA5679"/>
    <w:rPr>
      <w:rFonts w:ascii="Calibri" w:hAnsi="Calibri" w:cs="Calibri"/>
      <w:b/>
      <w:bCs/>
      <w:sz w:val="40"/>
      <w:szCs w:val="40"/>
      <w:lang w:val="de-DE"/>
    </w:rPr>
  </w:style>
  <w:style w:type="paragraph" w:customStyle="1" w:styleId="Titelrot">
    <w:name w:val="Titel rot"/>
    <w:basedOn w:val="Titel"/>
    <w:next w:val="Standard"/>
    <w:qFormat/>
    <w:rsid w:val="000156F4"/>
    <w:rPr>
      <w:color w:val="D20A11"/>
    </w:rPr>
  </w:style>
  <w:style w:type="paragraph" w:customStyle="1" w:styleId="berschrift1ohneNr">
    <w:name w:val="Überschrift 1 ohne Nr."/>
    <w:basedOn w:val="berschrift1"/>
    <w:next w:val="Standard"/>
    <w:uiPriority w:val="10"/>
    <w:qFormat/>
    <w:rsid w:val="000156F4"/>
    <w:pPr>
      <w:numPr>
        <w:numId w:val="0"/>
      </w:numPr>
    </w:pPr>
  </w:style>
  <w:style w:type="paragraph" w:customStyle="1" w:styleId="berschrift1ohneNrundVerz">
    <w:name w:val="Überschrift 1 ohne Nr. und Verz."/>
    <w:basedOn w:val="berschrift1ohneNr"/>
    <w:next w:val="Standard"/>
    <w:uiPriority w:val="10"/>
    <w:qFormat/>
    <w:rsid w:val="000156F4"/>
  </w:style>
  <w:style w:type="paragraph" w:customStyle="1" w:styleId="berschrift1rot">
    <w:name w:val="Überschrift 1 rot"/>
    <w:basedOn w:val="berschrift1"/>
    <w:next w:val="Standard"/>
    <w:uiPriority w:val="9"/>
    <w:qFormat/>
    <w:rsid w:val="000156F4"/>
    <w:rPr>
      <w:color w:val="D20A11"/>
    </w:rPr>
  </w:style>
  <w:style w:type="paragraph" w:customStyle="1" w:styleId="berschrift2ohneNrundVerz">
    <w:name w:val="Überschrift 2 ohne Nr. und Verz."/>
    <w:basedOn w:val="berschrift2ohneNr"/>
    <w:next w:val="Standard"/>
    <w:uiPriority w:val="19"/>
    <w:qFormat/>
    <w:rsid w:val="00531A04"/>
  </w:style>
  <w:style w:type="paragraph" w:customStyle="1" w:styleId="berschrift2rotohneNrundVerz">
    <w:name w:val="Überschrift 2 rot ohne Nr. und Verz."/>
    <w:basedOn w:val="berschrift2ohneNrundVerz"/>
    <w:next w:val="Standard"/>
    <w:uiPriority w:val="19"/>
    <w:qFormat/>
    <w:rsid w:val="000156F4"/>
    <w:rPr>
      <w:color w:val="D20A11"/>
    </w:rPr>
  </w:style>
  <w:style w:type="paragraph" w:customStyle="1" w:styleId="Beilagen">
    <w:name w:val="Beilagen"/>
    <w:basedOn w:val="Aufzhlung00"/>
    <w:uiPriority w:val="49"/>
    <w:qFormat/>
    <w:rsid w:val="000156F4"/>
    <w:pPr>
      <w:spacing w:before="0" w:after="0"/>
    </w:pPr>
  </w:style>
  <w:style w:type="paragraph" w:customStyle="1" w:styleId="Kontrollkstchen">
    <w:name w:val="Kontrollkästchen"/>
    <w:basedOn w:val="Standard"/>
    <w:autoRedefine/>
    <w:uiPriority w:val="79"/>
    <w:qFormat/>
    <w:rsid w:val="000156F4"/>
    <w:pPr>
      <w:tabs>
        <w:tab w:val="left" w:pos="397"/>
      </w:tabs>
      <w:spacing w:after="120"/>
    </w:pPr>
  </w:style>
  <w:style w:type="paragraph" w:customStyle="1" w:styleId="berschrift2ohneNr">
    <w:name w:val="Überschrift 2 ohne Nr."/>
    <w:basedOn w:val="berschrift2"/>
    <w:uiPriority w:val="19"/>
    <w:qFormat/>
    <w:rsid w:val="00531A04"/>
    <w:pPr>
      <w:numPr>
        <w:ilvl w:val="0"/>
        <w:numId w:val="0"/>
      </w:numPr>
    </w:pPr>
  </w:style>
  <w:style w:type="paragraph" w:customStyle="1" w:styleId="berschrift3ohneNr">
    <w:name w:val="Überschrift 3 ohne Nr."/>
    <w:basedOn w:val="berschrift3"/>
    <w:uiPriority w:val="29"/>
    <w:qFormat/>
    <w:rsid w:val="00531A04"/>
    <w:pPr>
      <w:numPr>
        <w:ilvl w:val="0"/>
        <w:numId w:val="0"/>
      </w:numPr>
    </w:pPr>
  </w:style>
  <w:style w:type="paragraph" w:customStyle="1" w:styleId="Bildunterschrift00">
    <w:name w:val="Bildunterschrift 0.0"/>
    <w:basedOn w:val="Text00"/>
    <w:uiPriority w:val="69"/>
    <w:qFormat/>
    <w:rsid w:val="005339CF"/>
    <w:pPr>
      <w:spacing w:before="120" w:after="240"/>
      <w:jc w:val="left"/>
    </w:pPr>
    <w:rPr>
      <w:i/>
      <w:sz w:val="18"/>
    </w:rPr>
  </w:style>
  <w:style w:type="paragraph" w:customStyle="1" w:styleId="Bildunterschrift05">
    <w:name w:val="Bildunterschrift 0.5"/>
    <w:basedOn w:val="Bildunterschrift00"/>
    <w:uiPriority w:val="69"/>
    <w:qFormat/>
    <w:rsid w:val="005339CF"/>
    <w:pPr>
      <w:ind w:left="284"/>
    </w:pPr>
  </w:style>
  <w:style w:type="paragraph" w:customStyle="1" w:styleId="Bildunterschrift10">
    <w:name w:val="Bildunterschrift 1.0"/>
    <w:basedOn w:val="Bildunterschrift00"/>
    <w:uiPriority w:val="69"/>
    <w:qFormat/>
    <w:rsid w:val="005339CF"/>
    <w:pPr>
      <w:ind w:left="567"/>
    </w:pPr>
  </w:style>
  <w:style w:type="paragraph" w:customStyle="1" w:styleId="Bildunterschrift15">
    <w:name w:val="Bildunterschrift 1.5"/>
    <w:basedOn w:val="Bildunterschrift00"/>
    <w:uiPriority w:val="69"/>
    <w:qFormat/>
    <w:rsid w:val="005339CF"/>
    <w:pPr>
      <w:ind w:left="851"/>
    </w:pPr>
  </w:style>
  <w:style w:type="paragraph" w:customStyle="1" w:styleId="Bildunterschrift20">
    <w:name w:val="Bildunterschrift 2.0"/>
    <w:basedOn w:val="Bildunterschrift00"/>
    <w:uiPriority w:val="69"/>
    <w:qFormat/>
    <w:rsid w:val="005339CF"/>
    <w:pPr>
      <w:ind w:left="1134"/>
    </w:pPr>
  </w:style>
  <w:style w:type="table" w:styleId="Tabellenraster">
    <w:name w:val="Table Grid"/>
    <w:basedOn w:val="NormaleTabelle"/>
    <w:uiPriority w:val="39"/>
    <w:rsid w:val="00E17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rsid w:val="00B26FA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welt@bezirk-schwyz.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KO\Downloads\VP_Brief.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959DFAFACF44AE9BA5AAF6BA9CFE6C"/>
        <w:category>
          <w:name w:val="Allgemein"/>
          <w:gallery w:val="placeholder"/>
        </w:category>
        <w:types>
          <w:type w:val="bbPlcHdr"/>
        </w:types>
        <w:behaviors>
          <w:behavior w:val="content"/>
        </w:behaviors>
        <w:guid w:val="{389AD7DA-D6C0-47F7-8BC1-A24127194015}"/>
      </w:docPartPr>
      <w:docPartBody>
        <w:p w:rsidR="00000000" w:rsidRDefault="00C047E8" w:rsidP="00C047E8">
          <w:pPr>
            <w:pStyle w:val="D7959DFAFACF44AE9BA5AAF6BA9CFE6C"/>
          </w:pPr>
          <w:r w:rsidRPr="00BD1E2E">
            <w:rPr>
              <w:shd w:val="clear" w:color="auto" w:fill="F2F2F2" w:themeFill="background1" w:themeFillShade="F2"/>
            </w:rPr>
            <w:t xml:space="preserve">                                                                                                                      </w:t>
          </w:r>
        </w:p>
      </w:docPartBody>
    </w:docPart>
    <w:docPart>
      <w:docPartPr>
        <w:name w:val="CA7FD729AD524E99BDC5D5FEF325C993"/>
        <w:category>
          <w:name w:val="Allgemein"/>
          <w:gallery w:val="placeholder"/>
        </w:category>
        <w:types>
          <w:type w:val="bbPlcHdr"/>
        </w:types>
        <w:behaviors>
          <w:behavior w:val="content"/>
        </w:behaviors>
        <w:guid w:val="{0DA1A5D3-0774-4177-A823-F4351E350317}"/>
      </w:docPartPr>
      <w:docPartBody>
        <w:p w:rsidR="00000000" w:rsidRDefault="00C047E8" w:rsidP="00C047E8">
          <w:pPr>
            <w:pStyle w:val="CA7FD729AD524E99BDC5D5FEF325C993"/>
          </w:pPr>
          <w:r w:rsidRPr="00BD1E2E">
            <w:rPr>
              <w:shd w:val="clear" w:color="auto" w:fill="F2F2F2" w:themeFill="background1" w:themeFillShade="F2"/>
            </w:rPr>
            <w:t xml:space="preserve">                                                                                                                      </w:t>
          </w:r>
        </w:p>
      </w:docPartBody>
    </w:docPart>
    <w:docPart>
      <w:docPartPr>
        <w:name w:val="18DB30A8F4D14134ACB7A0FFF6BE9AE0"/>
        <w:category>
          <w:name w:val="Allgemein"/>
          <w:gallery w:val="placeholder"/>
        </w:category>
        <w:types>
          <w:type w:val="bbPlcHdr"/>
        </w:types>
        <w:behaviors>
          <w:behavior w:val="content"/>
        </w:behaviors>
        <w:guid w:val="{5FFDF8D0-2D94-47AA-9A51-947F7BA0AF82}"/>
      </w:docPartPr>
      <w:docPartBody>
        <w:p w:rsidR="00000000" w:rsidRDefault="00C047E8" w:rsidP="00C047E8">
          <w:pPr>
            <w:pStyle w:val="18DB30A8F4D14134ACB7A0FFF6BE9AE0"/>
          </w:pPr>
          <w:r w:rsidRPr="00BD1E2E">
            <w:rPr>
              <w:shd w:val="clear" w:color="auto" w:fill="F2F2F2" w:themeFill="background1" w:themeFillShade="F2"/>
            </w:rPr>
            <w:t xml:space="preserve">                                                                                                                      </w:t>
          </w:r>
        </w:p>
      </w:docPartBody>
    </w:docPart>
    <w:docPart>
      <w:docPartPr>
        <w:name w:val="450B4B8656A3437B8F021AF3404535A3"/>
        <w:category>
          <w:name w:val="Allgemein"/>
          <w:gallery w:val="placeholder"/>
        </w:category>
        <w:types>
          <w:type w:val="bbPlcHdr"/>
        </w:types>
        <w:behaviors>
          <w:behavior w:val="content"/>
        </w:behaviors>
        <w:guid w:val="{4BBAE09E-AF9E-4DEB-8941-5A1F631B5CAC}"/>
      </w:docPartPr>
      <w:docPartBody>
        <w:p w:rsidR="00000000" w:rsidRDefault="00C047E8" w:rsidP="00C047E8">
          <w:pPr>
            <w:pStyle w:val="450B4B8656A3437B8F021AF3404535A3"/>
          </w:pPr>
          <w:r w:rsidRPr="00BD1E2E">
            <w:rPr>
              <w:shd w:val="clear" w:color="auto" w:fill="F2F2F2" w:themeFill="background1" w:themeFillShade="F2"/>
            </w:rPr>
            <w:t xml:space="preserve">                                                                                                                      </w:t>
          </w:r>
        </w:p>
      </w:docPartBody>
    </w:docPart>
    <w:docPart>
      <w:docPartPr>
        <w:name w:val="426F89D533C34EE681F12CA28912B67F"/>
        <w:category>
          <w:name w:val="Allgemein"/>
          <w:gallery w:val="placeholder"/>
        </w:category>
        <w:types>
          <w:type w:val="bbPlcHdr"/>
        </w:types>
        <w:behaviors>
          <w:behavior w:val="content"/>
        </w:behaviors>
        <w:guid w:val="{3B4B1B6E-4246-42C7-B2FA-C4B8E4042D62}"/>
      </w:docPartPr>
      <w:docPartBody>
        <w:p w:rsidR="00000000" w:rsidRDefault="00C047E8" w:rsidP="00C047E8">
          <w:pPr>
            <w:pStyle w:val="426F89D533C34EE681F12CA28912B67F"/>
          </w:pPr>
          <w:r w:rsidRPr="00BD1E2E">
            <w:rPr>
              <w:shd w:val="clear" w:color="auto" w:fill="F2F2F2" w:themeFill="background1" w:themeFillShade="F2"/>
            </w:rPr>
            <w:t xml:space="preserve">                                                                                                                      </w:t>
          </w:r>
        </w:p>
      </w:docPartBody>
    </w:docPart>
    <w:docPart>
      <w:docPartPr>
        <w:name w:val="24434DB70C134F439D8A471F0E1A4175"/>
        <w:category>
          <w:name w:val="Allgemein"/>
          <w:gallery w:val="placeholder"/>
        </w:category>
        <w:types>
          <w:type w:val="bbPlcHdr"/>
        </w:types>
        <w:behaviors>
          <w:behavior w:val="content"/>
        </w:behaviors>
        <w:guid w:val="{6E93B1C2-A10E-4283-B6D6-71B327610D4E}"/>
      </w:docPartPr>
      <w:docPartBody>
        <w:p w:rsidR="00000000" w:rsidRDefault="00C047E8" w:rsidP="00C047E8">
          <w:pPr>
            <w:pStyle w:val="24434DB70C134F439D8A471F0E1A4175"/>
          </w:pPr>
          <w:r w:rsidRPr="00BD1E2E">
            <w:rPr>
              <w:shd w:val="clear" w:color="auto" w:fill="F2F2F2" w:themeFill="background1" w:themeFillShade="F2"/>
            </w:rPr>
            <w:t xml:space="preserve">                                                                                                                      </w:t>
          </w:r>
        </w:p>
      </w:docPartBody>
    </w:docPart>
    <w:docPart>
      <w:docPartPr>
        <w:name w:val="8E549141774A42B2A3E63714627A6134"/>
        <w:category>
          <w:name w:val="Allgemein"/>
          <w:gallery w:val="placeholder"/>
        </w:category>
        <w:types>
          <w:type w:val="bbPlcHdr"/>
        </w:types>
        <w:behaviors>
          <w:behavior w:val="content"/>
        </w:behaviors>
        <w:guid w:val="{6EC45B58-6F61-44C9-8667-9428892761B2}"/>
      </w:docPartPr>
      <w:docPartBody>
        <w:p w:rsidR="00000000" w:rsidRDefault="00C047E8" w:rsidP="00C047E8">
          <w:pPr>
            <w:pStyle w:val="8E549141774A42B2A3E63714627A6134"/>
          </w:pPr>
          <w:r w:rsidRPr="00BD1E2E">
            <w:rPr>
              <w:shd w:val="clear" w:color="auto" w:fill="F2F2F2" w:themeFill="background1" w:themeFillShade="F2"/>
            </w:rPr>
            <w:t xml:space="preserve">                                                                                                                      </w:t>
          </w:r>
        </w:p>
      </w:docPartBody>
    </w:docPart>
    <w:docPart>
      <w:docPartPr>
        <w:name w:val="19E7C08C16854141B925ACBA0D07DF4F"/>
        <w:category>
          <w:name w:val="Allgemein"/>
          <w:gallery w:val="placeholder"/>
        </w:category>
        <w:types>
          <w:type w:val="bbPlcHdr"/>
        </w:types>
        <w:behaviors>
          <w:behavior w:val="content"/>
        </w:behaviors>
        <w:guid w:val="{B47675F9-E721-4C4E-97DC-041F64825C22}"/>
      </w:docPartPr>
      <w:docPartBody>
        <w:p w:rsidR="00000000" w:rsidRDefault="00C047E8" w:rsidP="00C047E8">
          <w:pPr>
            <w:pStyle w:val="19E7C08C16854141B925ACBA0D07DF4F"/>
          </w:pPr>
          <w:r w:rsidRPr="00BD1E2E">
            <w:rPr>
              <w:shd w:val="clear" w:color="auto" w:fill="F2F2F2" w:themeFill="background1" w:themeFillShade="F2"/>
            </w:rPr>
            <w:t xml:space="preserve">                                                                                                                      </w:t>
          </w:r>
        </w:p>
      </w:docPartBody>
    </w:docPart>
    <w:docPart>
      <w:docPartPr>
        <w:name w:val="DC562929860143A7937B8F17167B17DC"/>
        <w:category>
          <w:name w:val="Allgemein"/>
          <w:gallery w:val="placeholder"/>
        </w:category>
        <w:types>
          <w:type w:val="bbPlcHdr"/>
        </w:types>
        <w:behaviors>
          <w:behavior w:val="content"/>
        </w:behaviors>
        <w:guid w:val="{759A3E7C-2974-4AED-9EAE-54C5941B9FD9}"/>
      </w:docPartPr>
      <w:docPartBody>
        <w:p w:rsidR="00000000" w:rsidRDefault="00C047E8" w:rsidP="00C047E8">
          <w:pPr>
            <w:pStyle w:val="DC562929860143A7937B8F17167B17DC"/>
          </w:pPr>
          <w:r w:rsidRPr="00BD1E2E">
            <w:rPr>
              <w:shd w:val="clear" w:color="auto" w:fill="F2F2F2" w:themeFill="background1" w:themeFillShade="F2"/>
            </w:rPr>
            <w:t xml:space="preserve">                                                                                                                      </w:t>
          </w:r>
        </w:p>
      </w:docPartBody>
    </w:docPart>
    <w:docPart>
      <w:docPartPr>
        <w:name w:val="E5DB0A83968A46939FDCDD8570D4540B"/>
        <w:category>
          <w:name w:val="Allgemein"/>
          <w:gallery w:val="placeholder"/>
        </w:category>
        <w:types>
          <w:type w:val="bbPlcHdr"/>
        </w:types>
        <w:behaviors>
          <w:behavior w:val="content"/>
        </w:behaviors>
        <w:guid w:val="{88278115-3E43-4614-91C7-7109D6CA5155}"/>
      </w:docPartPr>
      <w:docPartBody>
        <w:p w:rsidR="00000000" w:rsidRDefault="00C047E8" w:rsidP="00C047E8">
          <w:pPr>
            <w:pStyle w:val="E5DB0A83968A46939FDCDD8570D4540B"/>
          </w:pPr>
          <w:r w:rsidRPr="00BD1E2E">
            <w:rPr>
              <w:shd w:val="clear" w:color="auto" w:fill="F2F2F2" w:themeFill="background1" w:themeFillShade="F2"/>
            </w:rPr>
            <w:t xml:space="preserve">                                                                                                                      </w:t>
          </w:r>
        </w:p>
      </w:docPartBody>
    </w:docPart>
    <w:docPart>
      <w:docPartPr>
        <w:name w:val="34366C50429943F09A9A4B8855610BE7"/>
        <w:category>
          <w:name w:val="Allgemein"/>
          <w:gallery w:val="placeholder"/>
        </w:category>
        <w:types>
          <w:type w:val="bbPlcHdr"/>
        </w:types>
        <w:behaviors>
          <w:behavior w:val="content"/>
        </w:behaviors>
        <w:guid w:val="{40310BAE-96F1-49CD-BBA7-19ABA58D6C76}"/>
      </w:docPartPr>
      <w:docPartBody>
        <w:p w:rsidR="00000000" w:rsidRDefault="00C047E8" w:rsidP="00C047E8">
          <w:pPr>
            <w:pStyle w:val="34366C50429943F09A9A4B8855610BE7"/>
          </w:pPr>
          <w:r w:rsidRPr="00BD1E2E">
            <w:rPr>
              <w:shd w:val="clear" w:color="auto" w:fill="F2F2F2" w:themeFill="background1" w:themeFillShade="F2"/>
            </w:rPr>
            <w:t xml:space="preserve">                                                                                                                      </w:t>
          </w:r>
        </w:p>
      </w:docPartBody>
    </w:docPart>
    <w:docPart>
      <w:docPartPr>
        <w:name w:val="31476F1FA52D4681ABD320531A7D734B"/>
        <w:category>
          <w:name w:val="Allgemein"/>
          <w:gallery w:val="placeholder"/>
        </w:category>
        <w:types>
          <w:type w:val="bbPlcHdr"/>
        </w:types>
        <w:behaviors>
          <w:behavior w:val="content"/>
        </w:behaviors>
        <w:guid w:val="{9EF72B4A-F7CD-41B1-B85C-91E3A777FA01}"/>
      </w:docPartPr>
      <w:docPartBody>
        <w:p w:rsidR="00000000" w:rsidRDefault="00C047E8" w:rsidP="00C047E8">
          <w:pPr>
            <w:pStyle w:val="31476F1FA52D4681ABD320531A7D734B"/>
          </w:pPr>
          <w:r w:rsidRPr="00BD1E2E">
            <w:rPr>
              <w:shd w:val="clear" w:color="auto" w:fill="F2F2F2" w:themeFill="background1" w:themeFillShade="F2"/>
            </w:rPr>
            <w:t xml:space="preserve">                                                                                                                      </w:t>
          </w:r>
        </w:p>
      </w:docPartBody>
    </w:docPart>
    <w:docPart>
      <w:docPartPr>
        <w:name w:val="BDEC46095D234020B8A534867FCD883B"/>
        <w:category>
          <w:name w:val="Allgemein"/>
          <w:gallery w:val="placeholder"/>
        </w:category>
        <w:types>
          <w:type w:val="bbPlcHdr"/>
        </w:types>
        <w:behaviors>
          <w:behavior w:val="content"/>
        </w:behaviors>
        <w:guid w:val="{E38D3848-0386-4B5B-A0DF-2FA2CB97F695}"/>
      </w:docPartPr>
      <w:docPartBody>
        <w:p w:rsidR="00000000" w:rsidRDefault="00C047E8" w:rsidP="00C047E8">
          <w:pPr>
            <w:pStyle w:val="BDEC46095D234020B8A534867FCD883B"/>
          </w:pPr>
          <w:r w:rsidRPr="00BD1E2E">
            <w:rPr>
              <w:shd w:val="clear" w:color="auto" w:fill="F2F2F2" w:themeFill="background1" w:themeFillShade="F2"/>
            </w:rPr>
            <w:t xml:space="preserve">                                                                                                                      </w:t>
          </w:r>
        </w:p>
      </w:docPartBody>
    </w:docPart>
    <w:docPart>
      <w:docPartPr>
        <w:name w:val="329BBCA816C94B0ABB69D29E6740046B"/>
        <w:category>
          <w:name w:val="Allgemein"/>
          <w:gallery w:val="placeholder"/>
        </w:category>
        <w:types>
          <w:type w:val="bbPlcHdr"/>
        </w:types>
        <w:behaviors>
          <w:behavior w:val="content"/>
        </w:behaviors>
        <w:guid w:val="{306A7D58-9F1E-4D67-858F-E34F511F1DE8}"/>
      </w:docPartPr>
      <w:docPartBody>
        <w:p w:rsidR="00000000" w:rsidRDefault="00C047E8" w:rsidP="00C047E8">
          <w:pPr>
            <w:pStyle w:val="329BBCA816C94B0ABB69D29E6740046B"/>
          </w:pPr>
          <w:r w:rsidRPr="00BD1E2E">
            <w:rPr>
              <w:shd w:val="clear" w:color="auto" w:fill="F2F2F2" w:themeFill="background1" w:themeFillShade="F2"/>
            </w:rPr>
            <w:t xml:space="preserve">                                                                                                                      </w:t>
          </w:r>
        </w:p>
      </w:docPartBody>
    </w:docPart>
    <w:docPart>
      <w:docPartPr>
        <w:name w:val="2EBAC64FD0604058B1C0E092D3412414"/>
        <w:category>
          <w:name w:val="Allgemein"/>
          <w:gallery w:val="placeholder"/>
        </w:category>
        <w:types>
          <w:type w:val="bbPlcHdr"/>
        </w:types>
        <w:behaviors>
          <w:behavior w:val="content"/>
        </w:behaviors>
        <w:guid w:val="{3A103BB1-E00F-4C51-8123-47EADCE83817}"/>
      </w:docPartPr>
      <w:docPartBody>
        <w:p w:rsidR="00000000" w:rsidRDefault="00C047E8" w:rsidP="00C047E8">
          <w:pPr>
            <w:pStyle w:val="2EBAC64FD0604058B1C0E092D3412414"/>
          </w:pPr>
          <w:r w:rsidRPr="00BD1E2E">
            <w:rPr>
              <w:shd w:val="clear" w:color="auto" w:fill="F2F2F2" w:themeFill="background1" w:themeFillShade="F2"/>
            </w:rPr>
            <w:t xml:space="preserve">                                                                                                                      </w:t>
          </w:r>
        </w:p>
      </w:docPartBody>
    </w:docPart>
    <w:docPart>
      <w:docPartPr>
        <w:name w:val="DE6ABDB9364D46CFA276EB172F90F867"/>
        <w:category>
          <w:name w:val="Allgemein"/>
          <w:gallery w:val="placeholder"/>
        </w:category>
        <w:types>
          <w:type w:val="bbPlcHdr"/>
        </w:types>
        <w:behaviors>
          <w:behavior w:val="content"/>
        </w:behaviors>
        <w:guid w:val="{7E1BE76A-4202-48D1-AF5F-3D5A2D0E475F}"/>
      </w:docPartPr>
      <w:docPartBody>
        <w:p w:rsidR="00000000" w:rsidRDefault="00C047E8" w:rsidP="00C047E8">
          <w:pPr>
            <w:pStyle w:val="DE6ABDB9364D46CFA276EB172F90F867"/>
          </w:pPr>
          <w:r w:rsidRPr="00BD1E2E">
            <w:rPr>
              <w:shd w:val="clear" w:color="auto" w:fill="F2F2F2" w:themeFill="background1" w:themeFillShade="F2"/>
            </w:rPr>
            <w:t xml:space="preserve">                                                                                                                      </w:t>
          </w:r>
        </w:p>
      </w:docPartBody>
    </w:docPart>
    <w:docPart>
      <w:docPartPr>
        <w:name w:val="E958F8731CAD4EFC97C1C432ECE3DAF6"/>
        <w:category>
          <w:name w:val="Allgemein"/>
          <w:gallery w:val="placeholder"/>
        </w:category>
        <w:types>
          <w:type w:val="bbPlcHdr"/>
        </w:types>
        <w:behaviors>
          <w:behavior w:val="content"/>
        </w:behaviors>
        <w:guid w:val="{D8158790-ABE1-4087-AFB6-A915ED4D48C9}"/>
      </w:docPartPr>
      <w:docPartBody>
        <w:p w:rsidR="00000000" w:rsidRDefault="00C047E8" w:rsidP="00C047E8">
          <w:pPr>
            <w:pStyle w:val="E958F8731CAD4EFC97C1C432ECE3DAF6"/>
          </w:pPr>
          <w:r w:rsidRPr="00BD1E2E">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E8"/>
    <w:rsid w:val="0061207A"/>
    <w:rsid w:val="00C047E8"/>
    <w:rsid w:val="00CA2E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C047E8"/>
    <w:rPr>
      <w:color w:val="666666"/>
    </w:rPr>
  </w:style>
  <w:style w:type="paragraph" w:customStyle="1" w:styleId="D7959DFAFACF44AE9BA5AAF6BA9CFE6C">
    <w:name w:val="D7959DFAFACF44AE9BA5AAF6BA9CFE6C"/>
    <w:rsid w:val="00C047E8"/>
    <w:pPr>
      <w:tabs>
        <w:tab w:val="left" w:pos="2552"/>
        <w:tab w:val="right" w:pos="5528"/>
        <w:tab w:val="right" w:pos="9752"/>
      </w:tabs>
      <w:spacing w:after="0" w:line="240" w:lineRule="auto"/>
      <w:jc w:val="both"/>
    </w:pPr>
    <w:rPr>
      <w:rFonts w:ascii="Calibri" w:eastAsiaTheme="minorHAnsi" w:hAnsi="Calibri" w:cs="Calibri"/>
      <w:sz w:val="22"/>
      <w:szCs w:val="22"/>
      <w:lang w:val="de-DE" w:eastAsia="en-US"/>
    </w:rPr>
  </w:style>
  <w:style w:type="paragraph" w:customStyle="1" w:styleId="CA7FD729AD524E99BDC5D5FEF325C993">
    <w:name w:val="CA7FD729AD524E99BDC5D5FEF325C993"/>
    <w:rsid w:val="00C047E8"/>
    <w:pPr>
      <w:tabs>
        <w:tab w:val="left" w:pos="2552"/>
        <w:tab w:val="right" w:pos="5528"/>
        <w:tab w:val="right" w:pos="9752"/>
      </w:tabs>
      <w:spacing w:after="0" w:line="240" w:lineRule="auto"/>
      <w:jc w:val="both"/>
    </w:pPr>
    <w:rPr>
      <w:rFonts w:ascii="Calibri" w:eastAsiaTheme="minorHAnsi" w:hAnsi="Calibri" w:cs="Calibri"/>
      <w:sz w:val="22"/>
      <w:szCs w:val="22"/>
      <w:lang w:val="de-DE" w:eastAsia="en-US"/>
    </w:rPr>
  </w:style>
  <w:style w:type="paragraph" w:customStyle="1" w:styleId="18DB30A8F4D14134ACB7A0FFF6BE9AE0">
    <w:name w:val="18DB30A8F4D14134ACB7A0FFF6BE9AE0"/>
    <w:rsid w:val="00C047E8"/>
    <w:pPr>
      <w:tabs>
        <w:tab w:val="left" w:pos="2552"/>
        <w:tab w:val="right" w:pos="5528"/>
        <w:tab w:val="right" w:pos="9752"/>
      </w:tabs>
      <w:spacing w:after="0" w:line="240" w:lineRule="auto"/>
      <w:jc w:val="both"/>
    </w:pPr>
    <w:rPr>
      <w:rFonts w:ascii="Calibri" w:eastAsiaTheme="minorHAnsi" w:hAnsi="Calibri" w:cs="Calibri"/>
      <w:sz w:val="22"/>
      <w:szCs w:val="22"/>
      <w:lang w:val="de-DE" w:eastAsia="en-US"/>
    </w:rPr>
  </w:style>
  <w:style w:type="paragraph" w:customStyle="1" w:styleId="450B4B8656A3437B8F021AF3404535A3">
    <w:name w:val="450B4B8656A3437B8F021AF3404535A3"/>
    <w:rsid w:val="00C047E8"/>
    <w:pPr>
      <w:tabs>
        <w:tab w:val="left" w:pos="2552"/>
        <w:tab w:val="right" w:pos="5528"/>
        <w:tab w:val="right" w:pos="9752"/>
      </w:tabs>
      <w:spacing w:after="0" w:line="240" w:lineRule="auto"/>
      <w:jc w:val="both"/>
    </w:pPr>
    <w:rPr>
      <w:rFonts w:ascii="Calibri" w:eastAsiaTheme="minorHAnsi" w:hAnsi="Calibri" w:cs="Calibri"/>
      <w:sz w:val="22"/>
      <w:szCs w:val="22"/>
      <w:lang w:val="de-DE" w:eastAsia="en-US"/>
    </w:rPr>
  </w:style>
  <w:style w:type="paragraph" w:customStyle="1" w:styleId="426F89D533C34EE681F12CA28912B67F">
    <w:name w:val="426F89D533C34EE681F12CA28912B67F"/>
    <w:rsid w:val="00C047E8"/>
    <w:pPr>
      <w:tabs>
        <w:tab w:val="left" w:pos="2552"/>
        <w:tab w:val="right" w:pos="5528"/>
        <w:tab w:val="right" w:pos="9752"/>
      </w:tabs>
      <w:spacing w:after="0" w:line="240" w:lineRule="auto"/>
      <w:jc w:val="both"/>
    </w:pPr>
    <w:rPr>
      <w:rFonts w:ascii="Calibri" w:eastAsiaTheme="minorHAnsi" w:hAnsi="Calibri" w:cs="Calibri"/>
      <w:sz w:val="22"/>
      <w:szCs w:val="22"/>
      <w:lang w:val="de-DE" w:eastAsia="en-US"/>
    </w:rPr>
  </w:style>
  <w:style w:type="paragraph" w:customStyle="1" w:styleId="24434DB70C134F439D8A471F0E1A4175">
    <w:name w:val="24434DB70C134F439D8A471F0E1A4175"/>
    <w:rsid w:val="00C047E8"/>
    <w:pPr>
      <w:tabs>
        <w:tab w:val="left" w:pos="2552"/>
        <w:tab w:val="right" w:pos="5528"/>
        <w:tab w:val="right" w:pos="9752"/>
      </w:tabs>
      <w:spacing w:after="0" w:line="240" w:lineRule="auto"/>
      <w:jc w:val="both"/>
    </w:pPr>
    <w:rPr>
      <w:rFonts w:ascii="Calibri" w:eastAsiaTheme="minorHAnsi" w:hAnsi="Calibri" w:cs="Calibri"/>
      <w:sz w:val="22"/>
      <w:szCs w:val="22"/>
      <w:lang w:val="de-DE" w:eastAsia="en-US"/>
    </w:rPr>
  </w:style>
  <w:style w:type="paragraph" w:customStyle="1" w:styleId="8E549141774A42B2A3E63714627A6134">
    <w:name w:val="8E549141774A42B2A3E63714627A6134"/>
    <w:rsid w:val="00C047E8"/>
    <w:pPr>
      <w:tabs>
        <w:tab w:val="left" w:pos="2552"/>
        <w:tab w:val="right" w:pos="5528"/>
        <w:tab w:val="right" w:pos="9752"/>
      </w:tabs>
      <w:spacing w:after="0" w:line="240" w:lineRule="auto"/>
      <w:jc w:val="both"/>
    </w:pPr>
    <w:rPr>
      <w:rFonts w:ascii="Calibri" w:eastAsiaTheme="minorHAnsi" w:hAnsi="Calibri" w:cs="Calibri"/>
      <w:sz w:val="22"/>
      <w:szCs w:val="22"/>
      <w:lang w:val="de-DE" w:eastAsia="en-US"/>
    </w:rPr>
  </w:style>
  <w:style w:type="paragraph" w:customStyle="1" w:styleId="19E7C08C16854141B925ACBA0D07DF4F">
    <w:name w:val="19E7C08C16854141B925ACBA0D07DF4F"/>
    <w:rsid w:val="00C047E8"/>
    <w:pPr>
      <w:tabs>
        <w:tab w:val="left" w:pos="2552"/>
        <w:tab w:val="right" w:pos="5528"/>
        <w:tab w:val="right" w:pos="9752"/>
      </w:tabs>
      <w:spacing w:after="0" w:line="240" w:lineRule="auto"/>
      <w:jc w:val="both"/>
    </w:pPr>
    <w:rPr>
      <w:rFonts w:ascii="Calibri" w:eastAsiaTheme="minorHAnsi" w:hAnsi="Calibri" w:cs="Calibri"/>
      <w:sz w:val="22"/>
      <w:szCs w:val="22"/>
      <w:lang w:val="de-DE" w:eastAsia="en-US"/>
    </w:rPr>
  </w:style>
  <w:style w:type="paragraph" w:customStyle="1" w:styleId="DC562929860143A7937B8F17167B17DC">
    <w:name w:val="DC562929860143A7937B8F17167B17DC"/>
    <w:rsid w:val="00C047E8"/>
    <w:pPr>
      <w:tabs>
        <w:tab w:val="left" w:pos="2552"/>
        <w:tab w:val="right" w:pos="5528"/>
        <w:tab w:val="right" w:pos="9752"/>
      </w:tabs>
      <w:spacing w:after="0" w:line="240" w:lineRule="auto"/>
      <w:jc w:val="both"/>
    </w:pPr>
    <w:rPr>
      <w:rFonts w:ascii="Calibri" w:eastAsiaTheme="minorHAnsi" w:hAnsi="Calibri" w:cs="Calibri"/>
      <w:sz w:val="22"/>
      <w:szCs w:val="22"/>
      <w:lang w:val="de-DE" w:eastAsia="en-US"/>
    </w:rPr>
  </w:style>
  <w:style w:type="paragraph" w:customStyle="1" w:styleId="E5DB0A83968A46939FDCDD8570D4540B">
    <w:name w:val="E5DB0A83968A46939FDCDD8570D4540B"/>
    <w:rsid w:val="00C047E8"/>
    <w:pPr>
      <w:tabs>
        <w:tab w:val="left" w:pos="2552"/>
        <w:tab w:val="right" w:pos="5528"/>
        <w:tab w:val="right" w:pos="9752"/>
      </w:tabs>
      <w:spacing w:after="0" w:line="240" w:lineRule="auto"/>
      <w:jc w:val="both"/>
    </w:pPr>
    <w:rPr>
      <w:rFonts w:ascii="Calibri" w:eastAsiaTheme="minorHAnsi" w:hAnsi="Calibri" w:cs="Calibri"/>
      <w:sz w:val="22"/>
      <w:szCs w:val="22"/>
      <w:lang w:val="de-DE" w:eastAsia="en-US"/>
    </w:rPr>
  </w:style>
  <w:style w:type="paragraph" w:customStyle="1" w:styleId="34366C50429943F09A9A4B8855610BE7">
    <w:name w:val="34366C50429943F09A9A4B8855610BE7"/>
    <w:rsid w:val="00C047E8"/>
    <w:pPr>
      <w:tabs>
        <w:tab w:val="left" w:pos="2552"/>
        <w:tab w:val="right" w:pos="5528"/>
        <w:tab w:val="right" w:pos="9752"/>
      </w:tabs>
      <w:spacing w:after="0" w:line="240" w:lineRule="auto"/>
      <w:jc w:val="both"/>
    </w:pPr>
    <w:rPr>
      <w:rFonts w:ascii="Calibri" w:eastAsiaTheme="minorHAnsi" w:hAnsi="Calibri" w:cs="Calibri"/>
      <w:sz w:val="22"/>
      <w:szCs w:val="22"/>
      <w:lang w:val="de-DE" w:eastAsia="en-US"/>
    </w:rPr>
  </w:style>
  <w:style w:type="paragraph" w:customStyle="1" w:styleId="31476F1FA52D4681ABD320531A7D734B">
    <w:name w:val="31476F1FA52D4681ABD320531A7D734B"/>
    <w:rsid w:val="00C047E8"/>
    <w:pPr>
      <w:tabs>
        <w:tab w:val="left" w:pos="2552"/>
        <w:tab w:val="right" w:pos="5528"/>
        <w:tab w:val="right" w:pos="9752"/>
      </w:tabs>
      <w:spacing w:after="0" w:line="240" w:lineRule="auto"/>
      <w:jc w:val="both"/>
    </w:pPr>
    <w:rPr>
      <w:rFonts w:ascii="Calibri" w:eastAsiaTheme="minorHAnsi" w:hAnsi="Calibri" w:cs="Calibri"/>
      <w:sz w:val="22"/>
      <w:szCs w:val="22"/>
      <w:lang w:val="de-DE" w:eastAsia="en-US"/>
    </w:rPr>
  </w:style>
  <w:style w:type="paragraph" w:customStyle="1" w:styleId="BDEC46095D234020B8A534867FCD883B">
    <w:name w:val="BDEC46095D234020B8A534867FCD883B"/>
    <w:rsid w:val="00C047E8"/>
    <w:pPr>
      <w:tabs>
        <w:tab w:val="left" w:pos="2552"/>
        <w:tab w:val="right" w:pos="5528"/>
        <w:tab w:val="right" w:pos="9752"/>
      </w:tabs>
      <w:spacing w:after="0" w:line="240" w:lineRule="auto"/>
      <w:jc w:val="both"/>
    </w:pPr>
    <w:rPr>
      <w:rFonts w:ascii="Calibri" w:eastAsiaTheme="minorHAnsi" w:hAnsi="Calibri" w:cs="Calibri"/>
      <w:sz w:val="22"/>
      <w:szCs w:val="22"/>
      <w:lang w:val="de-DE" w:eastAsia="en-US"/>
    </w:rPr>
  </w:style>
  <w:style w:type="paragraph" w:customStyle="1" w:styleId="329BBCA816C94B0ABB69D29E6740046B">
    <w:name w:val="329BBCA816C94B0ABB69D29E6740046B"/>
    <w:rsid w:val="00C047E8"/>
    <w:pPr>
      <w:tabs>
        <w:tab w:val="left" w:pos="2552"/>
        <w:tab w:val="right" w:pos="5528"/>
        <w:tab w:val="right" w:pos="9752"/>
      </w:tabs>
      <w:spacing w:after="0" w:line="240" w:lineRule="auto"/>
      <w:jc w:val="both"/>
    </w:pPr>
    <w:rPr>
      <w:rFonts w:ascii="Calibri" w:eastAsiaTheme="minorHAnsi" w:hAnsi="Calibri" w:cs="Calibri"/>
      <w:sz w:val="22"/>
      <w:szCs w:val="22"/>
      <w:lang w:val="de-DE" w:eastAsia="en-US"/>
    </w:rPr>
  </w:style>
  <w:style w:type="paragraph" w:customStyle="1" w:styleId="2EBAC64FD0604058B1C0E092D3412414">
    <w:name w:val="2EBAC64FD0604058B1C0E092D3412414"/>
    <w:rsid w:val="00C047E8"/>
    <w:pPr>
      <w:tabs>
        <w:tab w:val="left" w:pos="2552"/>
        <w:tab w:val="right" w:pos="5528"/>
        <w:tab w:val="right" w:pos="9752"/>
      </w:tabs>
      <w:spacing w:after="0" w:line="240" w:lineRule="auto"/>
      <w:jc w:val="both"/>
    </w:pPr>
    <w:rPr>
      <w:rFonts w:ascii="Calibri" w:eastAsiaTheme="minorHAnsi" w:hAnsi="Calibri" w:cs="Calibri"/>
      <w:sz w:val="22"/>
      <w:szCs w:val="22"/>
      <w:lang w:val="de-DE" w:eastAsia="en-US"/>
    </w:rPr>
  </w:style>
  <w:style w:type="paragraph" w:customStyle="1" w:styleId="DE6ABDB9364D46CFA276EB172F90F867">
    <w:name w:val="DE6ABDB9364D46CFA276EB172F90F867"/>
    <w:rsid w:val="00C047E8"/>
    <w:pPr>
      <w:tabs>
        <w:tab w:val="left" w:pos="2552"/>
        <w:tab w:val="right" w:pos="5528"/>
        <w:tab w:val="right" w:pos="9752"/>
      </w:tabs>
      <w:spacing w:after="0" w:line="240" w:lineRule="auto"/>
      <w:jc w:val="both"/>
    </w:pPr>
    <w:rPr>
      <w:rFonts w:ascii="Calibri" w:eastAsiaTheme="minorHAnsi" w:hAnsi="Calibri" w:cs="Calibri"/>
      <w:sz w:val="22"/>
      <w:szCs w:val="22"/>
      <w:lang w:val="de-DE" w:eastAsia="en-US"/>
    </w:rPr>
  </w:style>
  <w:style w:type="paragraph" w:customStyle="1" w:styleId="E958F8731CAD4EFC97C1C432ECE3DAF6">
    <w:name w:val="E958F8731CAD4EFC97C1C432ECE3DAF6"/>
    <w:rsid w:val="00C047E8"/>
    <w:pPr>
      <w:tabs>
        <w:tab w:val="left" w:pos="2552"/>
        <w:tab w:val="right" w:pos="5528"/>
        <w:tab w:val="right" w:pos="9752"/>
      </w:tabs>
      <w:spacing w:after="0" w:line="240" w:lineRule="auto"/>
      <w:jc w:val="both"/>
    </w:pPr>
    <w:rPr>
      <w:rFonts w:ascii="Calibri" w:eastAsiaTheme="minorHAnsi" w:hAnsi="Calibri" w:cs="Calibri"/>
      <w:sz w:val="22"/>
      <w:szCs w:val="22"/>
      <w:lang w:val="de-DE"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C9E84-D747-4F72-AEFE-B0DDF317E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VP_Brief.dotm</Template>
  <TotalTime>0</TotalTime>
  <Pages>2</Pages>
  <Words>588</Words>
  <Characters>3705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Köpfli, Fabia</dc:creator>
  <cp:lastModifiedBy>Gasser Vanessa</cp:lastModifiedBy>
  <cp:revision>54</cp:revision>
  <cp:lastPrinted>2026-01-15T09:08:00Z</cp:lastPrinted>
  <dcterms:created xsi:type="dcterms:W3CDTF">2024-12-05T15:38:00Z</dcterms:created>
  <dcterms:modified xsi:type="dcterms:W3CDTF">2026-01-15T09:14:00Z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ZS_AutorEmail">
    <vt:lpwstr>vorname.nachname@bezirk-schwyz.ch</vt:lpwstr>
  </property>
  <property fmtid="{D5CDD505-2E9C-101B-9397-08002B2CF9AE}" pid="3" name="BZS_AutorFunktion">
    <vt:lpwstr>Funktion</vt:lpwstr>
  </property>
  <property fmtid="{D5CDD505-2E9C-101B-9397-08002B2CF9AE}" pid="4" name="BZS_AutorName">
    <vt:lpwstr>Vorname Nachname</vt:lpwstr>
  </property>
  <property fmtid="{D5CDD505-2E9C-101B-9397-08002B2CF9AE}" pid="5" name="BZS_AutorTelefon">
    <vt:lpwstr>+41 819 xx xx</vt:lpwstr>
  </property>
</Properties>
</file>